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886EF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Lekarski</w:t>
      </w:r>
    </w:p>
    <w:p w14:paraId="16AD51FF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jednolite magisterskie, stacjonarne</w:t>
      </w:r>
    </w:p>
    <w:p w14:paraId="40BFDC15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1B6AE4E0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 lek 25/26</w:t>
      </w:r>
    </w:p>
    <w:p w14:paraId="5975CEA3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E2E3C7" w14:textId="1926806E" w:rsidR="00406393" w:rsidRPr="00904C38" w:rsidRDefault="00406393" w:rsidP="0040639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04C38">
        <w:rPr>
          <w:rFonts w:ascii="Times New Roman" w:hAnsi="Times New Roman" w:cs="Times New Roman"/>
          <w:b/>
          <w:bCs/>
          <w:sz w:val="20"/>
          <w:szCs w:val="20"/>
        </w:rPr>
        <w:t>GRUPA 1</w:t>
      </w:r>
    </w:p>
    <w:p w14:paraId="6EDB37A5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732D77" w14:paraId="52F65D2B" w14:textId="77777777" w:rsidTr="00884146">
        <w:trPr>
          <w:trHeight w:val="36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29FB6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6032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732D77" w14:paraId="73D81EDC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1356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A67B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36882</w:t>
            </w:r>
          </w:p>
        </w:tc>
      </w:tr>
      <w:tr w:rsidR="00732D77" w14:paraId="0DD0A6CD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BBAB" w14:textId="727FAC1F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6729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36885</w:t>
            </w:r>
          </w:p>
        </w:tc>
      </w:tr>
      <w:tr w:rsidR="00732D77" w14:paraId="7C3ED34C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B348" w14:textId="0A037235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9C76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36372</w:t>
            </w:r>
          </w:p>
        </w:tc>
      </w:tr>
      <w:tr w:rsidR="00732D77" w14:paraId="15B2211E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033F" w14:textId="77CACE82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C72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36887</w:t>
            </w:r>
          </w:p>
        </w:tc>
      </w:tr>
      <w:tr w:rsidR="00732D77" w14:paraId="38871627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3A63" w14:textId="40FF6BFC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D48A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37424</w:t>
            </w:r>
          </w:p>
        </w:tc>
      </w:tr>
      <w:tr w:rsidR="00732D77" w14:paraId="3D2A3EE2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135" w14:textId="6D42EB8F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0C54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36888</w:t>
            </w:r>
          </w:p>
        </w:tc>
      </w:tr>
      <w:tr w:rsidR="00732D77" w14:paraId="08E70A5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43D" w14:textId="18260C06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8D5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36889</w:t>
            </w:r>
          </w:p>
        </w:tc>
      </w:tr>
      <w:tr w:rsidR="00732D77" w14:paraId="5C0E5EB7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8273" w14:textId="781176F6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D42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36890</w:t>
            </w:r>
          </w:p>
        </w:tc>
      </w:tr>
      <w:tr w:rsidR="00732D77" w14:paraId="548A48E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7802" w14:textId="14337617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C348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37425</w:t>
            </w:r>
          </w:p>
        </w:tc>
      </w:tr>
      <w:tr w:rsidR="00732D77" w14:paraId="43789581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D913" w14:textId="3CA2F64E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A43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36892</w:t>
            </w:r>
          </w:p>
        </w:tc>
      </w:tr>
      <w:tr w:rsidR="00732D77" w14:paraId="5EA534B2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F71" w14:textId="0EA8C566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22E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36894</w:t>
            </w:r>
          </w:p>
        </w:tc>
      </w:tr>
      <w:tr w:rsidR="00732D77" w14:paraId="3C673407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7825" w14:textId="35A409AE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D0FF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37278</w:t>
            </w:r>
          </w:p>
        </w:tc>
      </w:tr>
      <w:tr w:rsidR="00732D77" w14:paraId="7DFCEF45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BE78" w14:textId="2B72953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D7D6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36896</w:t>
            </w:r>
          </w:p>
        </w:tc>
      </w:tr>
      <w:tr w:rsidR="00732D77" w14:paraId="453A7E8B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3308" w14:textId="51FB20C4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BB9B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36897</w:t>
            </w:r>
          </w:p>
        </w:tc>
      </w:tr>
      <w:tr w:rsidR="00732D77" w14:paraId="49933AFA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6C17" w14:textId="62680F83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A72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36898</w:t>
            </w:r>
          </w:p>
        </w:tc>
      </w:tr>
      <w:tr w:rsidR="00732D77" w14:paraId="5378E3F1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63C9" w14:textId="11F82C5B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DD21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36899</w:t>
            </w:r>
          </w:p>
        </w:tc>
      </w:tr>
      <w:tr w:rsidR="00732D77" w14:paraId="0FE78E1E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7834" w14:textId="088D3840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530E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37131</w:t>
            </w:r>
          </w:p>
        </w:tc>
      </w:tr>
      <w:tr w:rsidR="00732D77" w14:paraId="3D2CE4BD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DFC1" w14:textId="03178401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B432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36901</w:t>
            </w:r>
          </w:p>
        </w:tc>
      </w:tr>
      <w:tr w:rsidR="00732D77" w14:paraId="2A75BD0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0032" w14:textId="59674E42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80B0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37132</w:t>
            </w:r>
          </w:p>
        </w:tc>
      </w:tr>
      <w:tr w:rsidR="00732D77" w14:paraId="0B35A10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AD82" w14:textId="7AD8CE79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0049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36903</w:t>
            </w:r>
          </w:p>
        </w:tc>
      </w:tr>
      <w:tr w:rsidR="00732D77" w14:paraId="512FFFD0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7657" w14:textId="4BF480AC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B78F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36904</w:t>
            </w:r>
          </w:p>
        </w:tc>
      </w:tr>
      <w:tr w:rsidR="00732D77" w14:paraId="3688C845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823" w14:textId="5C9E5C30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EDEE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23876</w:t>
            </w:r>
          </w:p>
        </w:tc>
      </w:tr>
      <w:tr w:rsidR="00732D77" w14:paraId="2ED7C84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739" w14:textId="3576C019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AC79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37133</w:t>
            </w:r>
          </w:p>
        </w:tc>
      </w:tr>
      <w:tr w:rsidR="00732D77" w14:paraId="61412695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3106" w14:textId="4BB033D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75DE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36906</w:t>
            </w:r>
          </w:p>
        </w:tc>
      </w:tr>
      <w:tr w:rsidR="00732D77" w14:paraId="3565EE03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160C" w14:textId="201144BF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DC4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37134</w:t>
            </w:r>
          </w:p>
        </w:tc>
      </w:tr>
      <w:tr w:rsidR="0028370B" w14:paraId="5B857E15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F46" w14:textId="2B643DFB" w:rsidR="0028370B" w:rsidRDefault="0028370B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FD68" w14:textId="7CA8B54F" w:rsidR="0028370B" w:rsidRDefault="0028370B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37540</w:t>
            </w:r>
          </w:p>
        </w:tc>
      </w:tr>
      <w:tr w:rsidR="0028370B" w14:paraId="70752841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FE8" w14:textId="4A4E8AD8" w:rsidR="0028370B" w:rsidRDefault="0028370B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127" w14:textId="5CF7BBD9" w:rsidR="0028370B" w:rsidRDefault="0028370B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37542</w:t>
            </w:r>
          </w:p>
        </w:tc>
      </w:tr>
    </w:tbl>
    <w:p w14:paraId="682AF8B6" w14:textId="77777777" w:rsidR="009D0979" w:rsidRDefault="009D0979"/>
    <w:p w14:paraId="5BB9F289" w14:textId="77777777" w:rsidR="00406393" w:rsidRDefault="00406393"/>
    <w:p w14:paraId="45A9AD77" w14:textId="77777777" w:rsidR="00406393" w:rsidRDefault="00406393"/>
    <w:p w14:paraId="783ACD06" w14:textId="77777777" w:rsidR="00904C38" w:rsidRDefault="00904C38"/>
    <w:p w14:paraId="42937B8E" w14:textId="77777777" w:rsidR="00904C38" w:rsidRDefault="00904C38"/>
    <w:p w14:paraId="733D7731" w14:textId="77777777" w:rsidR="00904C38" w:rsidRDefault="00904C38"/>
    <w:p w14:paraId="0BC7FBBC" w14:textId="4CA2EDA2" w:rsidR="00406393" w:rsidRPr="00904C38" w:rsidRDefault="00406393">
      <w:pPr>
        <w:rPr>
          <w:rFonts w:ascii="Times New Roman" w:hAnsi="Times New Roman" w:cs="Times New Roman"/>
          <w:b/>
          <w:bCs/>
        </w:rPr>
      </w:pPr>
      <w:r w:rsidRPr="00904C38">
        <w:rPr>
          <w:rFonts w:ascii="Times New Roman" w:hAnsi="Times New Roman" w:cs="Times New Roman"/>
          <w:b/>
          <w:bCs/>
        </w:rPr>
        <w:t>GRUPA 2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732D77" w14:paraId="330217D5" w14:textId="77777777" w:rsidTr="00884146">
        <w:trPr>
          <w:trHeight w:val="368"/>
        </w:trPr>
        <w:tc>
          <w:tcPr>
            <w:tcW w:w="1782" w:type="pct"/>
            <w:hideMark/>
          </w:tcPr>
          <w:p w14:paraId="771A9583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8" w:type="pct"/>
            <w:hideMark/>
          </w:tcPr>
          <w:p w14:paraId="51E6ADD0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732D77" w14:paraId="1A7CBB76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981F" w14:textId="6CB7D325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9F0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36908</w:t>
            </w:r>
          </w:p>
        </w:tc>
      </w:tr>
      <w:tr w:rsidR="00732D77" w14:paraId="60C6EF92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6DE4" w14:textId="632C1F4F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9D5E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36910</w:t>
            </w:r>
          </w:p>
        </w:tc>
      </w:tr>
      <w:tr w:rsidR="00732D77" w14:paraId="57555D53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A721" w14:textId="62F7B666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6D4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37135</w:t>
            </w:r>
          </w:p>
        </w:tc>
      </w:tr>
      <w:tr w:rsidR="00732D77" w14:paraId="625BEE73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2DBF" w14:textId="4D7FA56A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9DC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37279</w:t>
            </w:r>
          </w:p>
        </w:tc>
      </w:tr>
      <w:tr w:rsidR="00732D77" w14:paraId="3DF66EE7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94FB" w14:textId="36E752AF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4DE8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36913</w:t>
            </w:r>
          </w:p>
        </w:tc>
      </w:tr>
      <w:tr w:rsidR="00732D77" w14:paraId="12C215AA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6FB5" w14:textId="254AFAF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39CA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37146</w:t>
            </w:r>
          </w:p>
        </w:tc>
      </w:tr>
      <w:tr w:rsidR="00732D77" w14:paraId="2D8F1B0F" w14:textId="77777777" w:rsidTr="00884146">
        <w:trPr>
          <w:trHeight w:val="357"/>
        </w:trPr>
        <w:tc>
          <w:tcPr>
            <w:tcW w:w="1782" w:type="pct"/>
            <w:hideMark/>
          </w:tcPr>
          <w:p w14:paraId="6283664C" w14:textId="75080ED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8" w:type="pct"/>
            <w:hideMark/>
          </w:tcPr>
          <w:p w14:paraId="65F84B8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37136</w:t>
            </w:r>
          </w:p>
        </w:tc>
      </w:tr>
      <w:tr w:rsidR="00732D77" w14:paraId="4F6AA4E9" w14:textId="77777777" w:rsidTr="00884146">
        <w:trPr>
          <w:trHeight w:val="357"/>
        </w:trPr>
        <w:tc>
          <w:tcPr>
            <w:tcW w:w="1782" w:type="pct"/>
            <w:hideMark/>
          </w:tcPr>
          <w:p w14:paraId="660DDD0C" w14:textId="0678E646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8" w:type="pct"/>
            <w:hideMark/>
          </w:tcPr>
          <w:p w14:paraId="3CE60F7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37137</w:t>
            </w:r>
          </w:p>
        </w:tc>
      </w:tr>
      <w:tr w:rsidR="00732D77" w14:paraId="3051D545" w14:textId="77777777" w:rsidTr="00884146">
        <w:trPr>
          <w:trHeight w:val="357"/>
        </w:trPr>
        <w:tc>
          <w:tcPr>
            <w:tcW w:w="1782" w:type="pct"/>
            <w:hideMark/>
          </w:tcPr>
          <w:p w14:paraId="494569F1" w14:textId="29CCB8FA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8" w:type="pct"/>
            <w:hideMark/>
          </w:tcPr>
          <w:p w14:paraId="06FE209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37138</w:t>
            </w:r>
          </w:p>
        </w:tc>
      </w:tr>
      <w:tr w:rsidR="00732D77" w14:paraId="2E3316AA" w14:textId="77777777" w:rsidTr="00884146">
        <w:trPr>
          <w:trHeight w:val="357"/>
        </w:trPr>
        <w:tc>
          <w:tcPr>
            <w:tcW w:w="1782" w:type="pct"/>
            <w:hideMark/>
          </w:tcPr>
          <w:p w14:paraId="4E6F74E8" w14:textId="0E154EE3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8" w:type="pct"/>
            <w:hideMark/>
          </w:tcPr>
          <w:p w14:paraId="24E4D501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37139</w:t>
            </w:r>
          </w:p>
        </w:tc>
      </w:tr>
      <w:tr w:rsidR="00732D77" w14:paraId="6FBDA105" w14:textId="77777777" w:rsidTr="00884146">
        <w:trPr>
          <w:trHeight w:val="357"/>
        </w:trPr>
        <w:tc>
          <w:tcPr>
            <w:tcW w:w="1782" w:type="pct"/>
            <w:hideMark/>
          </w:tcPr>
          <w:p w14:paraId="692ABAF0" w14:textId="22E2673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275279E2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36916</w:t>
            </w:r>
          </w:p>
        </w:tc>
      </w:tr>
      <w:tr w:rsidR="00732D77" w14:paraId="0BF6BCEF" w14:textId="77777777" w:rsidTr="00884146">
        <w:trPr>
          <w:trHeight w:val="357"/>
        </w:trPr>
        <w:tc>
          <w:tcPr>
            <w:tcW w:w="1782" w:type="pct"/>
            <w:hideMark/>
          </w:tcPr>
          <w:p w14:paraId="58D73094" w14:textId="56DF0B19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526F9008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37280</w:t>
            </w:r>
          </w:p>
        </w:tc>
      </w:tr>
      <w:tr w:rsidR="00732D77" w14:paraId="2DD758BD" w14:textId="77777777" w:rsidTr="00884146">
        <w:trPr>
          <w:trHeight w:val="357"/>
        </w:trPr>
        <w:tc>
          <w:tcPr>
            <w:tcW w:w="1782" w:type="pct"/>
            <w:hideMark/>
          </w:tcPr>
          <w:p w14:paraId="13BACBBB" w14:textId="7DBDD69E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0026938A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37140</w:t>
            </w:r>
          </w:p>
        </w:tc>
      </w:tr>
      <w:tr w:rsidR="00732D77" w14:paraId="308AF958" w14:textId="77777777" w:rsidTr="00884146">
        <w:trPr>
          <w:trHeight w:val="357"/>
        </w:trPr>
        <w:tc>
          <w:tcPr>
            <w:tcW w:w="1782" w:type="pct"/>
            <w:hideMark/>
          </w:tcPr>
          <w:p w14:paraId="39741570" w14:textId="719D8261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35674E2B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37141</w:t>
            </w:r>
          </w:p>
        </w:tc>
      </w:tr>
      <w:tr w:rsidR="00732D77" w14:paraId="386BE65D" w14:textId="77777777" w:rsidTr="00884146">
        <w:trPr>
          <w:trHeight w:val="357"/>
        </w:trPr>
        <w:tc>
          <w:tcPr>
            <w:tcW w:w="1782" w:type="pct"/>
            <w:hideMark/>
          </w:tcPr>
          <w:p w14:paraId="5E8C8207" w14:textId="05D49AE8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4F65374F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37142</w:t>
            </w:r>
          </w:p>
        </w:tc>
      </w:tr>
      <w:tr w:rsidR="00732D77" w14:paraId="2406D15C" w14:textId="77777777" w:rsidTr="00884146">
        <w:trPr>
          <w:trHeight w:val="357"/>
        </w:trPr>
        <w:tc>
          <w:tcPr>
            <w:tcW w:w="1782" w:type="pct"/>
            <w:hideMark/>
          </w:tcPr>
          <w:p w14:paraId="1E714BA3" w14:textId="753E39D4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7B6F7B7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36918</w:t>
            </w:r>
          </w:p>
        </w:tc>
      </w:tr>
      <w:tr w:rsidR="00732D77" w14:paraId="6367D167" w14:textId="77777777" w:rsidTr="00884146">
        <w:trPr>
          <w:trHeight w:val="357"/>
        </w:trPr>
        <w:tc>
          <w:tcPr>
            <w:tcW w:w="1782" w:type="pct"/>
            <w:hideMark/>
          </w:tcPr>
          <w:p w14:paraId="349A7D3B" w14:textId="23A3723C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25C30CDD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37143</w:t>
            </w:r>
          </w:p>
        </w:tc>
      </w:tr>
      <w:tr w:rsidR="00732D77" w14:paraId="40151D6F" w14:textId="77777777" w:rsidTr="00884146">
        <w:trPr>
          <w:trHeight w:val="357"/>
        </w:trPr>
        <w:tc>
          <w:tcPr>
            <w:tcW w:w="1782" w:type="pct"/>
            <w:hideMark/>
          </w:tcPr>
          <w:p w14:paraId="20D95AAD" w14:textId="617A7E8B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4D7854C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36919</w:t>
            </w:r>
          </w:p>
        </w:tc>
      </w:tr>
      <w:tr w:rsidR="00732D77" w14:paraId="46424773" w14:textId="77777777" w:rsidTr="00884146">
        <w:trPr>
          <w:trHeight w:val="357"/>
        </w:trPr>
        <w:tc>
          <w:tcPr>
            <w:tcW w:w="1782" w:type="pct"/>
            <w:hideMark/>
          </w:tcPr>
          <w:p w14:paraId="051705EB" w14:textId="2542620F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5F4AACA3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36920</w:t>
            </w:r>
          </w:p>
        </w:tc>
      </w:tr>
      <w:tr w:rsidR="00732D77" w14:paraId="1D085129" w14:textId="77777777" w:rsidTr="00884146">
        <w:trPr>
          <w:trHeight w:val="357"/>
        </w:trPr>
        <w:tc>
          <w:tcPr>
            <w:tcW w:w="1782" w:type="pct"/>
            <w:hideMark/>
          </w:tcPr>
          <w:p w14:paraId="77BBD5AC" w14:textId="0A9E3F48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7C0131F3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36922</w:t>
            </w:r>
          </w:p>
        </w:tc>
      </w:tr>
      <w:tr w:rsidR="00732D77" w14:paraId="7B5A94F6" w14:textId="77777777" w:rsidTr="00884146">
        <w:trPr>
          <w:trHeight w:val="357"/>
        </w:trPr>
        <w:tc>
          <w:tcPr>
            <w:tcW w:w="1782" w:type="pct"/>
            <w:hideMark/>
          </w:tcPr>
          <w:p w14:paraId="631E4DAF" w14:textId="18DBD119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1C9730D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36923</w:t>
            </w:r>
          </w:p>
        </w:tc>
      </w:tr>
      <w:tr w:rsidR="00732D77" w14:paraId="36B2E3C2" w14:textId="77777777" w:rsidTr="00884146">
        <w:trPr>
          <w:trHeight w:val="357"/>
        </w:trPr>
        <w:tc>
          <w:tcPr>
            <w:tcW w:w="1782" w:type="pct"/>
            <w:hideMark/>
          </w:tcPr>
          <w:p w14:paraId="5D118C4A" w14:textId="2036283E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053FD48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36924</w:t>
            </w:r>
          </w:p>
        </w:tc>
      </w:tr>
      <w:tr w:rsidR="00732D77" w14:paraId="513BB694" w14:textId="77777777" w:rsidTr="00884146">
        <w:trPr>
          <w:trHeight w:val="357"/>
        </w:trPr>
        <w:tc>
          <w:tcPr>
            <w:tcW w:w="1782" w:type="pct"/>
            <w:hideMark/>
          </w:tcPr>
          <w:p w14:paraId="07D85861" w14:textId="5438BAC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11C33EFB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36925</w:t>
            </w:r>
          </w:p>
        </w:tc>
      </w:tr>
      <w:tr w:rsidR="00732D77" w14:paraId="17E5B348" w14:textId="77777777" w:rsidTr="00884146">
        <w:trPr>
          <w:trHeight w:val="357"/>
        </w:trPr>
        <w:tc>
          <w:tcPr>
            <w:tcW w:w="1782" w:type="pct"/>
            <w:hideMark/>
          </w:tcPr>
          <w:p w14:paraId="7AD826F3" w14:textId="79ADC14D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515B3AA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37144</w:t>
            </w:r>
          </w:p>
        </w:tc>
      </w:tr>
      <w:tr w:rsidR="00732D77" w14:paraId="08E040BE" w14:textId="77777777" w:rsidTr="00884146">
        <w:trPr>
          <w:trHeight w:val="357"/>
        </w:trPr>
        <w:tc>
          <w:tcPr>
            <w:tcW w:w="1782" w:type="pct"/>
            <w:hideMark/>
          </w:tcPr>
          <w:p w14:paraId="621B83E2" w14:textId="6837F186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549F4DD1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37145</w:t>
            </w:r>
          </w:p>
        </w:tc>
      </w:tr>
      <w:tr w:rsidR="0028370B" w14:paraId="3EAF2233" w14:textId="77777777" w:rsidTr="00884146">
        <w:trPr>
          <w:trHeight w:val="357"/>
        </w:trPr>
        <w:tc>
          <w:tcPr>
            <w:tcW w:w="1782" w:type="pct"/>
          </w:tcPr>
          <w:p w14:paraId="7D9FE1EE" w14:textId="395331CD" w:rsidR="0028370B" w:rsidRDefault="0028370B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3218" w:type="pct"/>
          </w:tcPr>
          <w:p w14:paraId="79AB60D7" w14:textId="761EA015" w:rsidR="0028370B" w:rsidRDefault="0028370B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37541</w:t>
            </w:r>
            <w:bookmarkStart w:id="0" w:name="_GoBack"/>
            <w:bookmarkEnd w:id="0"/>
          </w:p>
        </w:tc>
      </w:tr>
    </w:tbl>
    <w:p w14:paraId="1A9CBD01" w14:textId="77777777" w:rsidR="00406393" w:rsidRDefault="00406393"/>
    <w:sectPr w:rsidR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3"/>
    <w:rsid w:val="0028370B"/>
    <w:rsid w:val="00406393"/>
    <w:rsid w:val="00537C9A"/>
    <w:rsid w:val="00562F4D"/>
    <w:rsid w:val="005F50FB"/>
    <w:rsid w:val="006D7188"/>
    <w:rsid w:val="00732D77"/>
    <w:rsid w:val="00884146"/>
    <w:rsid w:val="00904C38"/>
    <w:rsid w:val="009D0979"/>
    <w:rsid w:val="00AA30C2"/>
    <w:rsid w:val="00B6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5160"/>
  <w15:chartTrackingRefBased/>
  <w15:docId w15:val="{AF45BD95-3107-43D6-88E4-342531C1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9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3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3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3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3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39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39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3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39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3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39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393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4063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F103A77B.dotm</Template>
  <TotalTime>9</TotalTime>
  <Pages>2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Dominika Sobierajska</cp:lastModifiedBy>
  <cp:revision>6</cp:revision>
  <dcterms:created xsi:type="dcterms:W3CDTF">2025-09-29T09:29:00Z</dcterms:created>
  <dcterms:modified xsi:type="dcterms:W3CDTF">2025-10-09T07:07:00Z</dcterms:modified>
</cp:coreProperties>
</file>