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93D46" w14:textId="77777777" w:rsidR="008C2504" w:rsidRDefault="008C2504" w:rsidP="008C250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Kierunek studiów:</w:t>
      </w:r>
      <w:r>
        <w:rPr>
          <w:rFonts w:ascii="Times New Roman" w:hAnsi="Times New Roman" w:cs="Times New Roman"/>
          <w:sz w:val="20"/>
          <w:szCs w:val="20"/>
        </w:rPr>
        <w:t xml:space="preserve"> Lekarski</w:t>
      </w:r>
    </w:p>
    <w:p w14:paraId="77D0606C" w14:textId="77777777" w:rsidR="008C2504" w:rsidRDefault="008C2504" w:rsidP="008C250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Tryb i rodzaj studiów:</w:t>
      </w:r>
      <w:r>
        <w:rPr>
          <w:rFonts w:ascii="Times New Roman" w:hAnsi="Times New Roman" w:cs="Times New Roman"/>
          <w:sz w:val="20"/>
          <w:szCs w:val="20"/>
        </w:rPr>
        <w:t xml:space="preserve"> Studia jednolite magisterskie, stacjonarne</w:t>
      </w:r>
    </w:p>
    <w:p w14:paraId="50D16898" w14:textId="77777777" w:rsidR="008C2504" w:rsidRDefault="008C2504" w:rsidP="008C250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Rok studiów: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</w:p>
    <w:p w14:paraId="0CA65EA5" w14:textId="77777777" w:rsidR="008C2504" w:rsidRDefault="008C2504" w:rsidP="008C250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Grupa:</w:t>
      </w:r>
      <w:r>
        <w:rPr>
          <w:rFonts w:ascii="Times New Roman" w:hAnsi="Times New Roman" w:cs="Times New Roman"/>
          <w:sz w:val="20"/>
          <w:szCs w:val="20"/>
        </w:rPr>
        <w:t xml:space="preserve"> wykładowa lek 25/26</w:t>
      </w:r>
    </w:p>
    <w:p w14:paraId="6589A818" w14:textId="77777777" w:rsidR="008C2504" w:rsidRDefault="008C2504" w:rsidP="008C250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029DD9" w14:textId="7C0FE234" w:rsidR="008C2504" w:rsidRPr="008C2504" w:rsidRDefault="008C2504" w:rsidP="008C250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8C2504">
        <w:rPr>
          <w:rFonts w:ascii="Times New Roman" w:hAnsi="Times New Roman" w:cs="Times New Roman"/>
          <w:b/>
          <w:bCs/>
          <w:sz w:val="20"/>
          <w:szCs w:val="20"/>
        </w:rPr>
        <w:t>GRUPA 1 Z 3</w:t>
      </w:r>
    </w:p>
    <w:p w14:paraId="186E74B6" w14:textId="77777777" w:rsidR="008C2504" w:rsidRDefault="008C2504" w:rsidP="008C250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BE149C" w14:paraId="6E4BD886" w14:textId="77777777" w:rsidTr="00ED44D9">
        <w:trPr>
          <w:trHeight w:val="368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802CBA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40C7C5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albumu</w:t>
            </w:r>
          </w:p>
        </w:tc>
      </w:tr>
      <w:tr w:rsidR="00BE149C" w14:paraId="1A3C3F1B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9054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C5E7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36882</w:t>
            </w:r>
          </w:p>
        </w:tc>
      </w:tr>
      <w:tr w:rsidR="00BE149C" w14:paraId="6A91199D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DD54" w14:textId="3D3A5427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BBF1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36885</w:t>
            </w:r>
          </w:p>
        </w:tc>
      </w:tr>
      <w:tr w:rsidR="00BE149C" w14:paraId="0470D603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8C6D" w14:textId="0802319F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1D1E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36372</w:t>
            </w:r>
          </w:p>
        </w:tc>
      </w:tr>
      <w:tr w:rsidR="00BE149C" w14:paraId="029B2A82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E4A3" w14:textId="5C081CC7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4038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36887</w:t>
            </w:r>
          </w:p>
        </w:tc>
      </w:tr>
      <w:tr w:rsidR="00BE149C" w14:paraId="2572B4D6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817D" w14:textId="762F3377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5E19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37424</w:t>
            </w:r>
          </w:p>
        </w:tc>
      </w:tr>
      <w:tr w:rsidR="00BE149C" w14:paraId="595C833A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2CBD" w14:textId="35B6CD56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34F1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36888</w:t>
            </w:r>
          </w:p>
        </w:tc>
      </w:tr>
      <w:tr w:rsidR="00BE149C" w14:paraId="1EE0C4A3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1EC3" w14:textId="590184B0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FEBF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36889</w:t>
            </w:r>
          </w:p>
        </w:tc>
      </w:tr>
      <w:tr w:rsidR="00BE149C" w14:paraId="7A367DBF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676D" w14:textId="4BF469E1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7BA4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36890</w:t>
            </w:r>
          </w:p>
        </w:tc>
      </w:tr>
      <w:tr w:rsidR="00BE149C" w14:paraId="2AE30798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FC74" w14:textId="4D7D0DFE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AF8E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37425</w:t>
            </w:r>
          </w:p>
        </w:tc>
      </w:tr>
      <w:tr w:rsidR="00BE149C" w14:paraId="2CFFCD68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1966" w14:textId="66231794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4D53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36892</w:t>
            </w:r>
          </w:p>
        </w:tc>
      </w:tr>
      <w:tr w:rsidR="00BE149C" w14:paraId="748319A7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D510" w14:textId="6FB9E016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AF30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36894</w:t>
            </w:r>
          </w:p>
        </w:tc>
      </w:tr>
      <w:tr w:rsidR="00BE149C" w14:paraId="36C0B351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0816" w14:textId="6BCFEBFB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2DE8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37278</w:t>
            </w:r>
          </w:p>
        </w:tc>
      </w:tr>
      <w:tr w:rsidR="00BE149C" w14:paraId="1E22B44E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FF8C" w14:textId="7A746054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5E85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36896</w:t>
            </w:r>
          </w:p>
        </w:tc>
      </w:tr>
      <w:tr w:rsidR="00BE149C" w14:paraId="24C3A392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E5B6" w14:textId="6EA6F1CB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34A3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36897</w:t>
            </w:r>
          </w:p>
        </w:tc>
      </w:tr>
      <w:tr w:rsidR="00BE149C" w14:paraId="1EDF542A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CBBE" w14:textId="5B637966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F83E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36898</w:t>
            </w:r>
          </w:p>
        </w:tc>
      </w:tr>
      <w:tr w:rsidR="00BE149C" w14:paraId="146E0159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8BB9" w14:textId="1E3AEBD1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2874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36899</w:t>
            </w:r>
          </w:p>
        </w:tc>
      </w:tr>
      <w:tr w:rsidR="00FB2CD4" w14:paraId="7F5CA9D8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EA39" w14:textId="1B04F08C" w:rsidR="00FB2CD4" w:rsidRDefault="00FB2CD4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7037" w14:textId="0D787560" w:rsidR="00FB2CD4" w:rsidRDefault="00FB2CD4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37540</w:t>
            </w:r>
          </w:p>
        </w:tc>
      </w:tr>
      <w:tr w:rsidR="00FB2CD4" w14:paraId="728B403F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A156" w14:textId="4E648C1D" w:rsidR="00FB2CD4" w:rsidRDefault="00FB2CD4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3F55" w14:textId="711F25DE" w:rsidR="00FB2CD4" w:rsidRDefault="00FB2CD4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37542</w:t>
            </w:r>
          </w:p>
        </w:tc>
      </w:tr>
    </w:tbl>
    <w:p w14:paraId="31EB6211" w14:textId="6F45578C" w:rsidR="009D0979" w:rsidRDefault="009D0979"/>
    <w:p w14:paraId="76A99456" w14:textId="77777777" w:rsidR="008C2504" w:rsidRDefault="008C2504"/>
    <w:p w14:paraId="251F43FC" w14:textId="77777777" w:rsidR="008C2504" w:rsidRDefault="008C2504"/>
    <w:p w14:paraId="3165C9F9" w14:textId="77777777" w:rsidR="008C2504" w:rsidRDefault="008C2504"/>
    <w:p w14:paraId="528457CD" w14:textId="77777777" w:rsidR="008C2504" w:rsidRDefault="008C2504"/>
    <w:p w14:paraId="5809EFC0" w14:textId="77777777" w:rsidR="008C2504" w:rsidRDefault="008C2504"/>
    <w:p w14:paraId="70D63197" w14:textId="77777777" w:rsidR="008C2504" w:rsidRDefault="008C2504"/>
    <w:p w14:paraId="065D73F2" w14:textId="77777777" w:rsidR="008C2504" w:rsidRDefault="008C2504"/>
    <w:p w14:paraId="0CC71DA1" w14:textId="77777777" w:rsidR="008C2504" w:rsidRDefault="008C2504"/>
    <w:p w14:paraId="6FDC95CE" w14:textId="77777777" w:rsidR="00BF3C02" w:rsidRDefault="00BF3C02"/>
    <w:p w14:paraId="569ACDC2" w14:textId="77777777" w:rsidR="00BF3C02" w:rsidRDefault="00BF3C02"/>
    <w:p w14:paraId="6F311B3B" w14:textId="77777777" w:rsidR="00BF3C02" w:rsidRDefault="00BF3C02"/>
    <w:p w14:paraId="6347CF4A" w14:textId="77777777" w:rsidR="00BF3C02" w:rsidRDefault="00BF3C02"/>
    <w:p w14:paraId="1CF646A2" w14:textId="77777777" w:rsidR="008C2504" w:rsidRDefault="008C2504"/>
    <w:p w14:paraId="131C838C" w14:textId="0C1461F6" w:rsidR="008C2504" w:rsidRPr="008C2504" w:rsidRDefault="008C2504">
      <w:pPr>
        <w:rPr>
          <w:rFonts w:ascii="Times New Roman" w:hAnsi="Times New Roman" w:cs="Times New Roman"/>
          <w:b/>
          <w:bCs/>
        </w:rPr>
      </w:pPr>
      <w:r w:rsidRPr="008C2504">
        <w:rPr>
          <w:rFonts w:ascii="Times New Roman" w:hAnsi="Times New Roman" w:cs="Times New Roman"/>
          <w:b/>
          <w:bCs/>
        </w:rPr>
        <w:t>GRUPA 2 Z 3</w:t>
      </w: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BE149C" w14:paraId="3EEA6092" w14:textId="77777777" w:rsidTr="00FB2CD4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1C85" w14:textId="5DEDCC26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2130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37131</w:t>
            </w:r>
          </w:p>
        </w:tc>
      </w:tr>
      <w:tr w:rsidR="00BE149C" w14:paraId="61187CFB" w14:textId="77777777" w:rsidTr="00FB2CD4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8A3F" w14:textId="19DDF2C6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581F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36901</w:t>
            </w:r>
          </w:p>
        </w:tc>
      </w:tr>
      <w:tr w:rsidR="00BE149C" w14:paraId="665BFC56" w14:textId="77777777" w:rsidTr="00FB2CD4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83A0" w14:textId="0529A04A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4DD1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37132</w:t>
            </w:r>
          </w:p>
        </w:tc>
      </w:tr>
      <w:tr w:rsidR="00BE149C" w14:paraId="4E57EE06" w14:textId="77777777" w:rsidTr="00FB2CD4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6B8C" w14:textId="0F1AFB23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C0D0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36903</w:t>
            </w:r>
          </w:p>
        </w:tc>
      </w:tr>
      <w:tr w:rsidR="00BE149C" w14:paraId="7556E5A4" w14:textId="77777777" w:rsidTr="00FB2CD4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3D5D" w14:textId="28A5BC78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E2D0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36904</w:t>
            </w:r>
          </w:p>
        </w:tc>
      </w:tr>
      <w:tr w:rsidR="00BE149C" w14:paraId="731D046D" w14:textId="77777777" w:rsidTr="00FB2CD4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BDD0" w14:textId="2D230AAD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AA82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23876</w:t>
            </w:r>
          </w:p>
        </w:tc>
      </w:tr>
      <w:tr w:rsidR="00BE149C" w14:paraId="7588725D" w14:textId="77777777" w:rsidTr="00FB2CD4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D125" w14:textId="0B45F628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428C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37133</w:t>
            </w:r>
          </w:p>
        </w:tc>
      </w:tr>
      <w:tr w:rsidR="00BE149C" w14:paraId="3493C4A0" w14:textId="77777777" w:rsidTr="00FB2CD4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4C6E" w14:textId="4CFBC6F3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C825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36906</w:t>
            </w:r>
          </w:p>
        </w:tc>
      </w:tr>
      <w:tr w:rsidR="00BE149C" w14:paraId="77C8DF62" w14:textId="77777777" w:rsidTr="00FB2CD4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EBDE" w14:textId="275F0FF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70E7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37134</w:t>
            </w:r>
          </w:p>
        </w:tc>
      </w:tr>
      <w:tr w:rsidR="00BE149C" w14:paraId="07F22816" w14:textId="77777777" w:rsidTr="00FB2CD4">
        <w:trPr>
          <w:trHeight w:val="357"/>
        </w:trPr>
        <w:tc>
          <w:tcPr>
            <w:tcW w:w="1782" w:type="pct"/>
            <w:hideMark/>
          </w:tcPr>
          <w:p w14:paraId="27EF2A12" w14:textId="3645758A" w:rsidR="00BE149C" w:rsidRDefault="00BE149C" w:rsidP="008C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18" w:type="pct"/>
            <w:hideMark/>
          </w:tcPr>
          <w:p w14:paraId="1D2DB67B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36908</w:t>
            </w:r>
          </w:p>
        </w:tc>
      </w:tr>
      <w:tr w:rsidR="00BE149C" w14:paraId="35D51CA1" w14:textId="77777777" w:rsidTr="00FB2CD4">
        <w:trPr>
          <w:trHeight w:val="357"/>
        </w:trPr>
        <w:tc>
          <w:tcPr>
            <w:tcW w:w="1782" w:type="pct"/>
            <w:hideMark/>
          </w:tcPr>
          <w:p w14:paraId="6FF885F7" w14:textId="23C5BC8F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218" w:type="pct"/>
            <w:hideMark/>
          </w:tcPr>
          <w:p w14:paraId="2C385ADB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36910</w:t>
            </w:r>
          </w:p>
        </w:tc>
      </w:tr>
      <w:tr w:rsidR="00BE149C" w14:paraId="62B455AC" w14:textId="77777777" w:rsidTr="00FB2CD4">
        <w:trPr>
          <w:trHeight w:val="357"/>
        </w:trPr>
        <w:tc>
          <w:tcPr>
            <w:tcW w:w="1782" w:type="pct"/>
            <w:hideMark/>
          </w:tcPr>
          <w:p w14:paraId="4BB83011" w14:textId="44E2F620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218" w:type="pct"/>
            <w:hideMark/>
          </w:tcPr>
          <w:p w14:paraId="7418E55F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37135</w:t>
            </w:r>
          </w:p>
        </w:tc>
      </w:tr>
      <w:tr w:rsidR="00BE149C" w14:paraId="29C235E0" w14:textId="77777777" w:rsidTr="00FB2CD4">
        <w:trPr>
          <w:trHeight w:val="357"/>
        </w:trPr>
        <w:tc>
          <w:tcPr>
            <w:tcW w:w="1782" w:type="pct"/>
            <w:hideMark/>
          </w:tcPr>
          <w:p w14:paraId="3B47A331" w14:textId="6096E191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218" w:type="pct"/>
            <w:hideMark/>
          </w:tcPr>
          <w:p w14:paraId="464C645E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37279</w:t>
            </w:r>
          </w:p>
        </w:tc>
      </w:tr>
      <w:tr w:rsidR="00BE149C" w14:paraId="43E3B775" w14:textId="77777777" w:rsidTr="00FB2CD4">
        <w:trPr>
          <w:trHeight w:val="357"/>
        </w:trPr>
        <w:tc>
          <w:tcPr>
            <w:tcW w:w="1782" w:type="pct"/>
            <w:hideMark/>
          </w:tcPr>
          <w:p w14:paraId="1A998B40" w14:textId="1B9D2451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3218" w:type="pct"/>
            <w:hideMark/>
          </w:tcPr>
          <w:p w14:paraId="0F7FC48F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36913</w:t>
            </w:r>
          </w:p>
        </w:tc>
      </w:tr>
      <w:tr w:rsidR="00BE149C" w14:paraId="5C3F10D3" w14:textId="77777777" w:rsidTr="00FB2CD4">
        <w:trPr>
          <w:trHeight w:val="357"/>
        </w:trPr>
        <w:tc>
          <w:tcPr>
            <w:tcW w:w="1782" w:type="pct"/>
            <w:hideMark/>
          </w:tcPr>
          <w:p w14:paraId="1201DE3F" w14:textId="0575F82F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3218" w:type="pct"/>
            <w:hideMark/>
          </w:tcPr>
          <w:p w14:paraId="6CB7C916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37146</w:t>
            </w:r>
          </w:p>
        </w:tc>
      </w:tr>
      <w:tr w:rsidR="00BE149C" w14:paraId="36C54FF1" w14:textId="77777777" w:rsidTr="00FB2CD4">
        <w:trPr>
          <w:trHeight w:val="357"/>
        </w:trPr>
        <w:tc>
          <w:tcPr>
            <w:tcW w:w="1782" w:type="pct"/>
            <w:hideMark/>
          </w:tcPr>
          <w:p w14:paraId="7A7563D6" w14:textId="3845BDA6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3218" w:type="pct"/>
            <w:hideMark/>
          </w:tcPr>
          <w:p w14:paraId="04840C3F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37136</w:t>
            </w:r>
          </w:p>
        </w:tc>
        <w:bookmarkStart w:id="0" w:name="_GoBack"/>
        <w:bookmarkEnd w:id="0"/>
      </w:tr>
      <w:tr w:rsidR="00BE149C" w14:paraId="51ADD195" w14:textId="77777777" w:rsidTr="00FB2CD4">
        <w:trPr>
          <w:trHeight w:val="357"/>
        </w:trPr>
        <w:tc>
          <w:tcPr>
            <w:tcW w:w="1782" w:type="pct"/>
            <w:hideMark/>
          </w:tcPr>
          <w:p w14:paraId="4A98AB24" w14:textId="6FE525AB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3218" w:type="pct"/>
            <w:hideMark/>
          </w:tcPr>
          <w:p w14:paraId="5DEA4EB5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37137</w:t>
            </w:r>
          </w:p>
        </w:tc>
      </w:tr>
      <w:tr w:rsidR="00FB2CD4" w14:paraId="6FC43D9E" w14:textId="77777777" w:rsidTr="00FB2CD4">
        <w:trPr>
          <w:trHeight w:val="357"/>
        </w:trPr>
        <w:tc>
          <w:tcPr>
            <w:tcW w:w="1782" w:type="pct"/>
          </w:tcPr>
          <w:p w14:paraId="707691F8" w14:textId="447384CD" w:rsidR="00FB2CD4" w:rsidRDefault="00FB2CD4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3218" w:type="pct"/>
          </w:tcPr>
          <w:p w14:paraId="0FCABD13" w14:textId="0B20CC23" w:rsidR="00FB2CD4" w:rsidRDefault="00FB2CD4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37541</w:t>
            </w:r>
          </w:p>
        </w:tc>
      </w:tr>
    </w:tbl>
    <w:p w14:paraId="3C6B3D51" w14:textId="77777777" w:rsidR="008C2504" w:rsidRDefault="008C2504"/>
    <w:p w14:paraId="1324048F" w14:textId="77777777" w:rsidR="008C2504" w:rsidRDefault="008C2504"/>
    <w:p w14:paraId="6F504F6C" w14:textId="77777777" w:rsidR="008C2504" w:rsidRDefault="008C2504"/>
    <w:p w14:paraId="6B99CE6E" w14:textId="77777777" w:rsidR="008C2504" w:rsidRDefault="008C2504"/>
    <w:p w14:paraId="0C0A950C" w14:textId="77777777" w:rsidR="008C2504" w:rsidRDefault="008C2504"/>
    <w:p w14:paraId="07F98821" w14:textId="77777777" w:rsidR="008C2504" w:rsidRDefault="008C2504"/>
    <w:p w14:paraId="0533AA91" w14:textId="77777777" w:rsidR="008C2504" w:rsidRDefault="008C2504"/>
    <w:p w14:paraId="247F2862" w14:textId="77777777" w:rsidR="008C2504" w:rsidRDefault="008C2504"/>
    <w:p w14:paraId="67DEEFBC" w14:textId="77777777" w:rsidR="008C2504" w:rsidRDefault="008C2504"/>
    <w:p w14:paraId="06BB757C" w14:textId="77777777" w:rsidR="008C2504" w:rsidRDefault="008C2504"/>
    <w:p w14:paraId="12763A19" w14:textId="77777777" w:rsidR="008C2504" w:rsidRDefault="008C2504"/>
    <w:p w14:paraId="70062419" w14:textId="77777777" w:rsidR="008C2504" w:rsidRDefault="008C2504"/>
    <w:p w14:paraId="467D22CD" w14:textId="77777777" w:rsidR="008C2504" w:rsidRDefault="008C2504"/>
    <w:p w14:paraId="08CA780F" w14:textId="77777777" w:rsidR="008C2504" w:rsidRDefault="008C2504"/>
    <w:p w14:paraId="20AA3386" w14:textId="49ACE498" w:rsidR="008C2504" w:rsidRPr="008C2504" w:rsidRDefault="008C2504">
      <w:pPr>
        <w:rPr>
          <w:b/>
          <w:bCs/>
        </w:rPr>
      </w:pPr>
      <w:r w:rsidRPr="008C2504">
        <w:rPr>
          <w:b/>
          <w:bCs/>
        </w:rPr>
        <w:t>GRUPA 3 Z 3</w:t>
      </w: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BE149C" w14:paraId="74B68E08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E23B" w14:textId="3DFC47BB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AAFA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37138</w:t>
            </w:r>
          </w:p>
        </w:tc>
      </w:tr>
      <w:tr w:rsidR="00BE149C" w14:paraId="10CDEAAA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BC73" w14:textId="14B513CF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3ED9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37139</w:t>
            </w:r>
          </w:p>
        </w:tc>
      </w:tr>
      <w:tr w:rsidR="00BE149C" w14:paraId="3BB9FACF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44DE" w14:textId="15FDD98C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AA40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36916</w:t>
            </w:r>
          </w:p>
        </w:tc>
      </w:tr>
      <w:tr w:rsidR="00BE149C" w14:paraId="5F32EAE0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A306" w14:textId="0B4C64CE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167D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37280</w:t>
            </w:r>
          </w:p>
        </w:tc>
      </w:tr>
      <w:tr w:rsidR="00BE149C" w14:paraId="4DD0789B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8BDC" w14:textId="52DD376E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53C2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37140</w:t>
            </w:r>
          </w:p>
        </w:tc>
      </w:tr>
      <w:tr w:rsidR="00BE149C" w14:paraId="6CD56177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AF85" w14:textId="3D18137A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59A8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37141</w:t>
            </w:r>
          </w:p>
        </w:tc>
      </w:tr>
      <w:tr w:rsidR="00BE149C" w14:paraId="1E3A6C11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FF53" w14:textId="7E9BA43A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FEF9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37142</w:t>
            </w:r>
          </w:p>
        </w:tc>
      </w:tr>
      <w:tr w:rsidR="00BE149C" w14:paraId="0641B220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7D3A" w14:textId="579773F7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E4A0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36918</w:t>
            </w:r>
          </w:p>
        </w:tc>
      </w:tr>
      <w:tr w:rsidR="00BE149C" w14:paraId="5B7C0A7D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1DCA" w14:textId="49EC934E" w:rsidR="00BE149C" w:rsidRDefault="00ED44D9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E14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8FA5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37143</w:t>
            </w:r>
          </w:p>
        </w:tc>
      </w:tr>
      <w:tr w:rsidR="00BE149C" w14:paraId="2C26E35B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4A48" w14:textId="7A388091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8314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36919</w:t>
            </w:r>
          </w:p>
        </w:tc>
      </w:tr>
      <w:tr w:rsidR="00BE149C" w14:paraId="5796081F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D9AC" w14:textId="4790062A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7D7E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36920</w:t>
            </w:r>
          </w:p>
        </w:tc>
      </w:tr>
      <w:tr w:rsidR="00BE149C" w14:paraId="6ECE5E97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8479" w14:textId="44D530F9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EF6D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36922</w:t>
            </w:r>
          </w:p>
        </w:tc>
      </w:tr>
      <w:tr w:rsidR="00BE149C" w14:paraId="01FDBC29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B991" w14:textId="2E042B6C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F37A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36923</w:t>
            </w:r>
          </w:p>
        </w:tc>
      </w:tr>
      <w:tr w:rsidR="00BE149C" w14:paraId="7E13E7B4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269D" w14:textId="0AA99899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5E4E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36924</w:t>
            </w:r>
          </w:p>
        </w:tc>
      </w:tr>
      <w:tr w:rsidR="00BE149C" w14:paraId="58B24785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DCCD" w14:textId="408E405C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7A6A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36925</w:t>
            </w:r>
          </w:p>
        </w:tc>
      </w:tr>
      <w:tr w:rsidR="00BE149C" w14:paraId="7FEE54F7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A86F" w14:textId="5AB8AC19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927A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37144</w:t>
            </w:r>
          </w:p>
        </w:tc>
      </w:tr>
      <w:tr w:rsidR="00BE149C" w14:paraId="4418B7AF" w14:textId="77777777" w:rsidTr="00ED44D9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7725" w14:textId="51853C92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44D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CA89" w14:textId="77777777" w:rsidR="00BE149C" w:rsidRDefault="00BE149C" w:rsidP="00741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37145</w:t>
            </w:r>
          </w:p>
        </w:tc>
      </w:tr>
    </w:tbl>
    <w:p w14:paraId="23C21626" w14:textId="77777777" w:rsidR="008C2504" w:rsidRDefault="008C2504"/>
    <w:sectPr w:rsidR="008C2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504"/>
    <w:rsid w:val="00356EAD"/>
    <w:rsid w:val="00562F4D"/>
    <w:rsid w:val="008C2504"/>
    <w:rsid w:val="008F5C51"/>
    <w:rsid w:val="009514A9"/>
    <w:rsid w:val="009D0979"/>
    <w:rsid w:val="00AF55B3"/>
    <w:rsid w:val="00BE149C"/>
    <w:rsid w:val="00BF3C02"/>
    <w:rsid w:val="00C5159C"/>
    <w:rsid w:val="00ED44D9"/>
    <w:rsid w:val="00FB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52B3"/>
  <w15:chartTrackingRefBased/>
  <w15:docId w15:val="{6DC7A6E3-AB22-42D7-A456-AFF7D33E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250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25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25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250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250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250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250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250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250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250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25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25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25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250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250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25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25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25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25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2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C2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250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C2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250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C25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250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C250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25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250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2504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59"/>
    <w:rsid w:val="008C250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7C4AFADA.dotm</Template>
  <TotalTime>5</TotalTime>
  <Pages>3</Pages>
  <Words>110</Words>
  <Characters>662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Staszak</dc:creator>
  <cp:keywords/>
  <dc:description/>
  <cp:lastModifiedBy>Dominika Sobierajska</cp:lastModifiedBy>
  <cp:revision>6</cp:revision>
  <dcterms:created xsi:type="dcterms:W3CDTF">2025-09-29T09:38:00Z</dcterms:created>
  <dcterms:modified xsi:type="dcterms:W3CDTF">2025-10-09T07:09:00Z</dcterms:modified>
</cp:coreProperties>
</file>