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72" w:rsidRPr="003F1E72" w:rsidRDefault="003F1E72" w:rsidP="003F1E72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  <w:r w:rsidRPr="003F1E72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Etyka lekarska, Psychologia lekarska z elementami komunikacji interpersonalnej – ćw., Łacina</w:t>
      </w:r>
    </w:p>
    <w:p w:rsidR="00F3560B" w:rsidRPr="00E4451E" w:rsidRDefault="003F1E72">
      <w:pPr>
        <w:rPr>
          <w:b/>
          <w:sz w:val="16"/>
          <w:szCs w:val="16"/>
        </w:rPr>
      </w:pPr>
      <w:r w:rsidRPr="00E4451E">
        <w:rPr>
          <w:b/>
          <w:sz w:val="16"/>
          <w:szCs w:val="16"/>
        </w:rPr>
        <w:t xml:space="preserve">Podział na 2 grupy </w:t>
      </w:r>
    </w:p>
    <w:p w:rsidR="003F1E72" w:rsidRPr="00E4451E" w:rsidRDefault="003F1E72">
      <w:pPr>
        <w:rPr>
          <w:b/>
          <w:sz w:val="16"/>
          <w:szCs w:val="16"/>
        </w:rPr>
      </w:pPr>
      <w:r w:rsidRPr="00E4451E">
        <w:rPr>
          <w:b/>
          <w:sz w:val="16"/>
          <w:szCs w:val="16"/>
        </w:rPr>
        <w:t xml:space="preserve">Gr. 1 </w:t>
      </w:r>
    </w:p>
    <w:p w:rsidR="003F1E72" w:rsidRDefault="003F1E72">
      <w:pPr>
        <w:rPr>
          <w:rFonts w:ascii="Times New Roman" w:hAnsi="Times New Roman" w:cs="Times New Roman"/>
          <w:sz w:val="16"/>
          <w:szCs w:val="16"/>
        </w:rPr>
      </w:pPr>
      <w:r w:rsidRPr="00E4451E">
        <w:rPr>
          <w:rFonts w:ascii="Times New Roman" w:hAnsi="Times New Roman" w:cs="Times New Roman"/>
          <w:sz w:val="16"/>
          <w:szCs w:val="16"/>
        </w:rPr>
        <w:t>36301</w:t>
      </w:r>
    </w:p>
    <w:p w:rsidR="00E4451E" w:rsidRDefault="00E4451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37540</w:t>
      </w:r>
    </w:p>
    <w:p w:rsidR="00E4451E" w:rsidRPr="00E4451E" w:rsidRDefault="00E4451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37541</w:t>
      </w:r>
    </w:p>
    <w:p w:rsidR="003F1E72" w:rsidRPr="00076B37" w:rsidRDefault="003F1E72">
      <w:pPr>
        <w:rPr>
          <w:rFonts w:ascii="Times New Roman" w:hAnsi="Times New Roman" w:cs="Times New Roman"/>
          <w:b/>
          <w:sz w:val="16"/>
          <w:szCs w:val="16"/>
        </w:rPr>
      </w:pPr>
      <w:r w:rsidRPr="00076B37">
        <w:rPr>
          <w:rFonts w:ascii="Times New Roman" w:hAnsi="Times New Roman" w:cs="Times New Roman"/>
          <w:b/>
          <w:sz w:val="16"/>
          <w:szCs w:val="16"/>
        </w:rPr>
        <w:t>Gr. 2</w:t>
      </w:r>
    </w:p>
    <w:p w:rsidR="003F1E72" w:rsidRPr="00E4451E" w:rsidRDefault="003F1E72">
      <w:pPr>
        <w:rPr>
          <w:rFonts w:ascii="Times New Roman" w:hAnsi="Times New Roman" w:cs="Times New Roman"/>
          <w:sz w:val="16"/>
          <w:szCs w:val="16"/>
        </w:rPr>
      </w:pPr>
      <w:r w:rsidRPr="00E4451E">
        <w:rPr>
          <w:rFonts w:ascii="Times New Roman" w:hAnsi="Times New Roman" w:cs="Times New Roman"/>
          <w:sz w:val="16"/>
          <w:szCs w:val="16"/>
        </w:rPr>
        <w:t xml:space="preserve">  37489</w:t>
      </w:r>
      <w:bookmarkStart w:id="0" w:name="_GoBack"/>
      <w:bookmarkEnd w:id="0"/>
    </w:p>
    <w:tbl>
      <w:tblPr>
        <w:tblStyle w:val="Tabela-Siatka"/>
        <w:tblW w:w="210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</w:tblGrid>
      <w:tr w:rsidR="003F1E72" w:rsidRPr="00E4451E" w:rsidTr="003F1E72">
        <w:trPr>
          <w:trHeight w:val="357"/>
        </w:trPr>
        <w:tc>
          <w:tcPr>
            <w:tcW w:w="5000" w:type="pct"/>
          </w:tcPr>
          <w:p w:rsidR="003F1E72" w:rsidRPr="00E4451E" w:rsidRDefault="003F1E72" w:rsidP="003F1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51E">
              <w:rPr>
                <w:rFonts w:ascii="Times New Roman" w:hAnsi="Times New Roman" w:cs="Times New Roman"/>
                <w:sz w:val="16"/>
                <w:szCs w:val="16"/>
              </w:rPr>
              <w:t>37545</w:t>
            </w:r>
          </w:p>
        </w:tc>
      </w:tr>
      <w:tr w:rsidR="003F1E72" w:rsidRPr="00E4451E" w:rsidTr="003F1E72">
        <w:trPr>
          <w:trHeight w:val="357"/>
        </w:trPr>
        <w:tc>
          <w:tcPr>
            <w:tcW w:w="5000" w:type="pct"/>
          </w:tcPr>
          <w:p w:rsidR="003F1E72" w:rsidRPr="00E4451E" w:rsidRDefault="003F1E72" w:rsidP="003F1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51E">
              <w:rPr>
                <w:rFonts w:ascii="Times New Roman" w:hAnsi="Times New Roman" w:cs="Times New Roman"/>
                <w:sz w:val="16"/>
                <w:szCs w:val="16"/>
              </w:rPr>
              <w:t>37548</w:t>
            </w:r>
          </w:p>
        </w:tc>
      </w:tr>
      <w:tr w:rsidR="003F1E72" w:rsidRPr="00E4451E" w:rsidTr="003F1E72">
        <w:trPr>
          <w:trHeight w:val="357"/>
        </w:trPr>
        <w:tc>
          <w:tcPr>
            <w:tcW w:w="5000" w:type="pct"/>
          </w:tcPr>
          <w:p w:rsidR="003F1E72" w:rsidRDefault="003F1E72" w:rsidP="003F1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51E">
              <w:rPr>
                <w:rFonts w:ascii="Times New Roman" w:hAnsi="Times New Roman" w:cs="Times New Roman"/>
                <w:sz w:val="16"/>
                <w:szCs w:val="16"/>
              </w:rPr>
              <w:t>37549</w:t>
            </w:r>
          </w:p>
          <w:p w:rsidR="00E4451E" w:rsidRDefault="00E4451E" w:rsidP="003F1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451E" w:rsidRDefault="00E4451E" w:rsidP="003F1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37543</w:t>
            </w:r>
          </w:p>
          <w:p w:rsidR="00E4451E" w:rsidRDefault="00E4451E" w:rsidP="003F1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451E" w:rsidRDefault="00E4451E" w:rsidP="003F1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37544</w:t>
            </w:r>
          </w:p>
          <w:p w:rsidR="00E4451E" w:rsidRDefault="00E4451E" w:rsidP="003F1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451E" w:rsidRPr="00E4451E" w:rsidRDefault="00E4451E" w:rsidP="003F1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37542</w:t>
            </w:r>
          </w:p>
        </w:tc>
      </w:tr>
    </w:tbl>
    <w:p w:rsidR="003F1E72" w:rsidRPr="00E4451E" w:rsidRDefault="003F1E72" w:rsidP="003F1E72">
      <w:pPr>
        <w:pStyle w:val="Nagwek2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6"/>
          <w:szCs w:val="16"/>
        </w:rPr>
      </w:pPr>
      <w:r w:rsidRPr="00E4451E">
        <w:rPr>
          <w:rFonts w:ascii="Arial" w:hAnsi="Arial" w:cs="Arial"/>
          <w:color w:val="000000"/>
          <w:sz w:val="16"/>
          <w:szCs w:val="16"/>
        </w:rPr>
        <w:t>Język angielski, Biologia molekularna- seminarium, Biostatystyka, Psychologia lekarska z elementami komunikacji interpersonalnej – seminarium, Informatyka</w:t>
      </w:r>
    </w:p>
    <w:p w:rsidR="003F1E72" w:rsidRDefault="003F1E72">
      <w:pPr>
        <w:rPr>
          <w:b/>
          <w:sz w:val="16"/>
          <w:szCs w:val="16"/>
        </w:rPr>
      </w:pPr>
      <w:r w:rsidRPr="00E4451E">
        <w:rPr>
          <w:b/>
          <w:sz w:val="16"/>
          <w:szCs w:val="16"/>
        </w:rPr>
        <w:t xml:space="preserve">Podział na 3 grupy </w:t>
      </w:r>
    </w:p>
    <w:p w:rsidR="00E4451E" w:rsidRDefault="00E4451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Gr. 1 </w:t>
      </w:r>
    </w:p>
    <w:p w:rsidR="00E4451E" w:rsidRPr="00E4451E" w:rsidRDefault="00E4451E">
      <w:pPr>
        <w:rPr>
          <w:sz w:val="16"/>
          <w:szCs w:val="16"/>
        </w:rPr>
      </w:pPr>
      <w:r w:rsidRPr="00E4451E">
        <w:rPr>
          <w:sz w:val="16"/>
          <w:szCs w:val="16"/>
        </w:rPr>
        <w:t>37540</w:t>
      </w:r>
    </w:p>
    <w:p w:rsidR="00E4451E" w:rsidRPr="00E4451E" w:rsidRDefault="00E4451E">
      <w:pPr>
        <w:rPr>
          <w:sz w:val="16"/>
          <w:szCs w:val="16"/>
        </w:rPr>
      </w:pPr>
      <w:r w:rsidRPr="00E4451E">
        <w:rPr>
          <w:sz w:val="16"/>
          <w:szCs w:val="16"/>
        </w:rPr>
        <w:t>37541</w:t>
      </w:r>
    </w:p>
    <w:p w:rsidR="003F1E72" w:rsidRPr="00E4451E" w:rsidRDefault="003F1E72" w:rsidP="009B142E">
      <w:pPr>
        <w:rPr>
          <w:b/>
          <w:sz w:val="16"/>
          <w:szCs w:val="16"/>
        </w:rPr>
      </w:pPr>
      <w:r w:rsidRPr="00E4451E">
        <w:rPr>
          <w:b/>
          <w:sz w:val="16"/>
          <w:szCs w:val="16"/>
        </w:rPr>
        <w:t>Gr. 2</w:t>
      </w:r>
    </w:p>
    <w:p w:rsidR="003F1E72" w:rsidRDefault="003F1E72" w:rsidP="009B142E">
      <w:pPr>
        <w:rPr>
          <w:rFonts w:ascii="Times New Roman" w:hAnsi="Times New Roman" w:cs="Times New Roman"/>
          <w:sz w:val="16"/>
          <w:szCs w:val="16"/>
        </w:rPr>
      </w:pPr>
      <w:r w:rsidRPr="00E4451E">
        <w:rPr>
          <w:rFonts w:ascii="Times New Roman" w:hAnsi="Times New Roman" w:cs="Times New Roman"/>
          <w:sz w:val="16"/>
          <w:szCs w:val="16"/>
        </w:rPr>
        <w:t>36301</w:t>
      </w:r>
    </w:p>
    <w:p w:rsidR="00E4451E" w:rsidRPr="00E4451E" w:rsidRDefault="00E4451E" w:rsidP="009B142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37543</w:t>
      </w:r>
    </w:p>
    <w:tbl>
      <w:tblPr>
        <w:tblStyle w:val="Tabela-Siatka"/>
        <w:tblW w:w="210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</w:tblGrid>
      <w:tr w:rsidR="003F1E72" w:rsidRPr="00E4451E" w:rsidTr="003F1E72">
        <w:trPr>
          <w:trHeight w:val="357"/>
        </w:trPr>
        <w:tc>
          <w:tcPr>
            <w:tcW w:w="5000" w:type="pct"/>
          </w:tcPr>
          <w:p w:rsidR="003F1E72" w:rsidRPr="00E4451E" w:rsidRDefault="003F1E72" w:rsidP="009B1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1E72" w:rsidRPr="00E4451E" w:rsidRDefault="009B142E" w:rsidP="009B14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45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Gr. 3 </w:t>
            </w:r>
          </w:p>
          <w:p w:rsidR="009B142E" w:rsidRPr="00E4451E" w:rsidRDefault="009B142E" w:rsidP="009B1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42E" w:rsidRPr="00E4451E" w:rsidRDefault="009B142E" w:rsidP="009B1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51E">
              <w:rPr>
                <w:rFonts w:ascii="Times New Roman" w:hAnsi="Times New Roman" w:cs="Times New Roman"/>
                <w:sz w:val="16"/>
                <w:szCs w:val="16"/>
              </w:rPr>
              <w:t>37489</w:t>
            </w:r>
          </w:p>
          <w:p w:rsidR="009B142E" w:rsidRPr="00E4451E" w:rsidRDefault="009B142E" w:rsidP="009B1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ela-Siatka"/>
              <w:tblW w:w="2104" w:type="pc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5"/>
            </w:tblGrid>
            <w:tr w:rsidR="009B142E" w:rsidRPr="00E4451E" w:rsidTr="00A02CDA">
              <w:trPr>
                <w:trHeight w:val="357"/>
              </w:trPr>
              <w:tc>
                <w:tcPr>
                  <w:tcW w:w="5000" w:type="pct"/>
                </w:tcPr>
                <w:p w:rsidR="009B142E" w:rsidRPr="00E4451E" w:rsidRDefault="009B142E" w:rsidP="009B142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445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37545</w:t>
                  </w:r>
                </w:p>
              </w:tc>
            </w:tr>
            <w:tr w:rsidR="009B142E" w:rsidRPr="00E4451E" w:rsidTr="00A02CDA">
              <w:trPr>
                <w:trHeight w:val="357"/>
              </w:trPr>
              <w:tc>
                <w:tcPr>
                  <w:tcW w:w="5000" w:type="pct"/>
                </w:tcPr>
                <w:p w:rsidR="009B142E" w:rsidRPr="00E4451E" w:rsidRDefault="009B142E" w:rsidP="009B142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445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37548</w:t>
                  </w:r>
                </w:p>
              </w:tc>
            </w:tr>
            <w:tr w:rsidR="009B142E" w:rsidRPr="00E4451E" w:rsidTr="00A02CDA">
              <w:trPr>
                <w:trHeight w:val="357"/>
              </w:trPr>
              <w:tc>
                <w:tcPr>
                  <w:tcW w:w="5000" w:type="pct"/>
                </w:tcPr>
                <w:p w:rsidR="009B142E" w:rsidRDefault="009B142E" w:rsidP="009B142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445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37549</w:t>
                  </w:r>
                </w:p>
                <w:p w:rsidR="00E4451E" w:rsidRDefault="00E4451E" w:rsidP="009B142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4451E" w:rsidRDefault="00E4451E" w:rsidP="009B142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37544</w:t>
                  </w:r>
                </w:p>
                <w:p w:rsidR="00E4451E" w:rsidRDefault="00E4451E" w:rsidP="009B142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4451E" w:rsidRPr="00E4451E" w:rsidRDefault="00E4451E" w:rsidP="009B142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37542</w:t>
                  </w:r>
                </w:p>
              </w:tc>
            </w:tr>
          </w:tbl>
          <w:p w:rsidR="009B142E" w:rsidRDefault="009B142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4451E">
              <w:rPr>
                <w:rFonts w:ascii="Arial" w:hAnsi="Arial" w:cs="Arial"/>
                <w:color w:val="000000"/>
                <w:sz w:val="16"/>
                <w:szCs w:val="16"/>
              </w:rPr>
              <w:t>Anatomia,Embriologia,Biologia</w:t>
            </w:r>
            <w:proofErr w:type="spellEnd"/>
            <w:r w:rsidRPr="00E4451E">
              <w:rPr>
                <w:rFonts w:ascii="Arial" w:hAnsi="Arial" w:cs="Arial"/>
                <w:color w:val="000000"/>
                <w:sz w:val="16"/>
                <w:szCs w:val="16"/>
              </w:rPr>
              <w:t xml:space="preserve"> molekularna- ćw., Biofizyka</w:t>
            </w:r>
          </w:p>
          <w:p w:rsidR="00E4451E" w:rsidRDefault="00E4451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Podział na 5 grup</w:t>
            </w:r>
          </w:p>
          <w:p w:rsidR="00E4451E" w:rsidRPr="00E4451E" w:rsidRDefault="00E4451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51E">
              <w:rPr>
                <w:rFonts w:ascii="Arial" w:hAnsi="Arial" w:cs="Arial"/>
                <w:color w:val="000000"/>
                <w:sz w:val="16"/>
                <w:szCs w:val="16"/>
              </w:rPr>
              <w:t>Gr. 1</w:t>
            </w:r>
          </w:p>
          <w:p w:rsidR="00E4451E" w:rsidRPr="00E4451E" w:rsidRDefault="00E4451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E4451E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37540</w:t>
            </w:r>
          </w:p>
          <w:p w:rsidR="00E4451E" w:rsidRPr="00E4451E" w:rsidRDefault="00E4451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E4451E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37541</w:t>
            </w:r>
          </w:p>
          <w:p w:rsidR="009B142E" w:rsidRPr="00E4451E" w:rsidRDefault="009B142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5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Gr.2</w:t>
            </w:r>
          </w:p>
          <w:p w:rsidR="009B142E" w:rsidRPr="00E4451E" w:rsidRDefault="009B142E" w:rsidP="009B1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51E">
              <w:rPr>
                <w:rFonts w:ascii="Times New Roman" w:hAnsi="Times New Roman" w:cs="Times New Roman"/>
                <w:sz w:val="16"/>
                <w:szCs w:val="16"/>
              </w:rPr>
              <w:t>36301</w:t>
            </w:r>
          </w:p>
          <w:p w:rsidR="00E4451E" w:rsidRPr="00E4451E" w:rsidRDefault="00E4451E" w:rsidP="009B1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451E" w:rsidRPr="00E4451E" w:rsidRDefault="00E4451E" w:rsidP="009B14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451E">
              <w:rPr>
                <w:rFonts w:ascii="Times New Roman" w:hAnsi="Times New Roman" w:cs="Times New Roman"/>
                <w:b/>
                <w:sz w:val="16"/>
                <w:szCs w:val="16"/>
              </w:rPr>
              <w:t>Gr. 3</w:t>
            </w:r>
          </w:p>
          <w:p w:rsidR="00E4451E" w:rsidRPr="00E4451E" w:rsidRDefault="00E4451E" w:rsidP="009B1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451E" w:rsidRPr="00E4451E" w:rsidRDefault="00E4451E" w:rsidP="009B14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451E">
              <w:rPr>
                <w:rFonts w:ascii="Times New Roman" w:hAnsi="Times New Roman" w:cs="Times New Roman"/>
                <w:sz w:val="16"/>
                <w:szCs w:val="16"/>
              </w:rPr>
              <w:t>37543</w:t>
            </w:r>
          </w:p>
          <w:p w:rsidR="009B142E" w:rsidRPr="00E4451E" w:rsidRDefault="009B142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51E">
              <w:rPr>
                <w:rFonts w:ascii="Arial" w:hAnsi="Arial" w:cs="Arial"/>
                <w:color w:val="000000"/>
                <w:sz w:val="16"/>
                <w:szCs w:val="16"/>
              </w:rPr>
              <w:t>Gr.4</w:t>
            </w:r>
          </w:p>
          <w:p w:rsidR="009B142E" w:rsidRPr="00E4451E" w:rsidRDefault="009B142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E4451E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37545</w:t>
            </w:r>
          </w:p>
          <w:p w:rsidR="00E4451E" w:rsidRPr="00E4451E" w:rsidRDefault="00E4451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E4451E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37489</w:t>
            </w:r>
          </w:p>
          <w:p w:rsidR="009B142E" w:rsidRPr="00E4451E" w:rsidRDefault="009B142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51E">
              <w:rPr>
                <w:rFonts w:ascii="Arial" w:hAnsi="Arial" w:cs="Arial"/>
                <w:color w:val="000000"/>
                <w:sz w:val="16"/>
                <w:szCs w:val="16"/>
              </w:rPr>
              <w:t>Gr. 5</w:t>
            </w:r>
          </w:p>
          <w:p w:rsidR="009B142E" w:rsidRPr="00E4451E" w:rsidRDefault="009B142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E4451E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37548</w:t>
            </w:r>
          </w:p>
          <w:p w:rsidR="009B142E" w:rsidRPr="00E4451E" w:rsidRDefault="009B142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E4451E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37549</w:t>
            </w:r>
          </w:p>
          <w:p w:rsidR="00E4451E" w:rsidRDefault="00E4451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37542</w:t>
            </w:r>
          </w:p>
          <w:p w:rsidR="00E4451E" w:rsidRPr="00E4451E" w:rsidRDefault="00E4451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37544</w:t>
            </w:r>
          </w:p>
          <w:p w:rsidR="00E4451E" w:rsidRPr="00E4451E" w:rsidRDefault="00E4451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  <w:p w:rsidR="009B142E" w:rsidRPr="00E4451E" w:rsidRDefault="009B142E" w:rsidP="009B142E">
            <w:pPr>
              <w:pStyle w:val="Nagwek2"/>
              <w:shd w:val="clear" w:color="auto" w:fill="FFFFFF"/>
              <w:spacing w:before="240" w:beforeAutospacing="0" w:after="240" w:afterAutospacing="0"/>
              <w:outlineLvl w:val="1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  <w:p w:rsidR="003F1E72" w:rsidRPr="00E4451E" w:rsidRDefault="003F1E72" w:rsidP="009B14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42E" w:rsidRPr="009B142E" w:rsidTr="003F1E72">
        <w:trPr>
          <w:trHeight w:val="357"/>
        </w:trPr>
        <w:tc>
          <w:tcPr>
            <w:tcW w:w="5000" w:type="pct"/>
          </w:tcPr>
          <w:p w:rsidR="009B142E" w:rsidRPr="009B142E" w:rsidRDefault="009B142E" w:rsidP="003F1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42E" w:rsidRPr="009B142E" w:rsidTr="003F1E72">
        <w:trPr>
          <w:trHeight w:val="357"/>
        </w:trPr>
        <w:tc>
          <w:tcPr>
            <w:tcW w:w="5000" w:type="pct"/>
          </w:tcPr>
          <w:p w:rsidR="009B142E" w:rsidRPr="009B142E" w:rsidRDefault="009B142E" w:rsidP="003F1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F1E72" w:rsidRPr="009B142E" w:rsidRDefault="003F1E72">
      <w:pPr>
        <w:rPr>
          <w:sz w:val="18"/>
          <w:szCs w:val="18"/>
        </w:rPr>
      </w:pPr>
    </w:p>
    <w:sectPr w:rsidR="003F1E72" w:rsidRPr="009B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72"/>
    <w:rsid w:val="00076B37"/>
    <w:rsid w:val="003F1E72"/>
    <w:rsid w:val="009B142E"/>
    <w:rsid w:val="00E4451E"/>
    <w:rsid w:val="00F3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9EE6C-889B-4D61-9E41-DE2198D7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42E"/>
  </w:style>
  <w:style w:type="paragraph" w:styleId="Nagwek2">
    <w:name w:val="heading 2"/>
    <w:basedOn w:val="Normalny"/>
    <w:link w:val="Nagwek2Znak"/>
    <w:uiPriority w:val="9"/>
    <w:qFormat/>
    <w:rsid w:val="003F1E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1E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59"/>
    <w:rsid w:val="003F1E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231B87F6.dotm</Template>
  <TotalTime>54</TotalTime>
  <Pages>2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Sobierajska</dc:creator>
  <cp:keywords/>
  <dc:description/>
  <cp:lastModifiedBy>Dominika Sobierajska</cp:lastModifiedBy>
  <cp:revision>2</cp:revision>
  <dcterms:created xsi:type="dcterms:W3CDTF">2025-10-11T06:43:00Z</dcterms:created>
  <dcterms:modified xsi:type="dcterms:W3CDTF">2025-10-11T07:42:00Z</dcterms:modified>
</cp:coreProperties>
</file>