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6C91" w:rsidRDefault="00567241" w:rsidP="00567241">
      <w:r>
        <w:t>Podział na 2 grupy</w:t>
      </w:r>
    </w:p>
    <w:p w:rsidR="00174DA8" w:rsidRDefault="00174DA8" w:rsidP="00567241">
      <w:r>
        <w:t>Anatomia, fizjologia, patologia genetyka, biochemia, psychologia, socjologia, pedagogika, zdrowie publiczne, pielęgniarstwo w podstawowej opiece zdrowotnej, dietetyka, mikrobiologia i parazytologia (sala podział na 2 grupy)</w:t>
      </w:r>
    </w:p>
    <w:p w:rsidR="00567241" w:rsidRDefault="00567241" w:rsidP="00567241">
      <w:r>
        <w:t>Gr 1/2</w:t>
      </w:r>
    </w:p>
    <w:tbl>
      <w:tblPr>
        <w:tblW w:w="283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3"/>
        <w:gridCol w:w="3386"/>
      </w:tblGrid>
      <w:tr w:rsidR="00567241" w:rsidRPr="00DC5C8D" w:rsidTr="00174DA8">
        <w:trPr>
          <w:trHeight w:val="357"/>
        </w:trPr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241" w:rsidRPr="00DC5C8D" w:rsidRDefault="00567241" w:rsidP="00174D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241" w:rsidRPr="00DC5C8D" w:rsidRDefault="00567241" w:rsidP="00174D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37389</w:t>
            </w:r>
          </w:p>
        </w:tc>
      </w:tr>
      <w:tr w:rsidR="00567241" w:rsidRPr="00DC5C8D" w:rsidTr="00174DA8">
        <w:trPr>
          <w:trHeight w:val="357"/>
        </w:trPr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241" w:rsidRPr="00DC5C8D" w:rsidRDefault="00567241" w:rsidP="00174D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241" w:rsidRPr="00DC5C8D" w:rsidRDefault="00567241" w:rsidP="00174D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36623</w:t>
            </w:r>
          </w:p>
        </w:tc>
      </w:tr>
      <w:tr w:rsidR="00567241" w:rsidRPr="00DC5C8D" w:rsidTr="00174DA8">
        <w:trPr>
          <w:trHeight w:val="357"/>
        </w:trPr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241" w:rsidRPr="00DC5C8D" w:rsidRDefault="00567241" w:rsidP="00174D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3.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241" w:rsidRPr="00DC5C8D" w:rsidRDefault="00567241" w:rsidP="00174D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36624</w:t>
            </w:r>
          </w:p>
        </w:tc>
      </w:tr>
      <w:tr w:rsidR="00567241" w:rsidRPr="00DC5C8D" w:rsidTr="00174DA8">
        <w:trPr>
          <w:trHeight w:val="357"/>
        </w:trPr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241" w:rsidRPr="00DC5C8D" w:rsidRDefault="00567241" w:rsidP="00174D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4.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241" w:rsidRPr="00DC5C8D" w:rsidRDefault="00567241" w:rsidP="00174D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36625</w:t>
            </w:r>
          </w:p>
        </w:tc>
      </w:tr>
      <w:tr w:rsidR="00567241" w:rsidRPr="00DC5C8D" w:rsidTr="00174DA8">
        <w:trPr>
          <w:trHeight w:val="357"/>
        </w:trPr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241" w:rsidRPr="00DC5C8D" w:rsidRDefault="00567241" w:rsidP="00174D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5.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241" w:rsidRPr="00DC5C8D" w:rsidRDefault="00567241" w:rsidP="00174D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25309</w:t>
            </w:r>
          </w:p>
        </w:tc>
      </w:tr>
      <w:tr w:rsidR="00567241" w:rsidRPr="00DC5C8D" w:rsidTr="00174DA8">
        <w:trPr>
          <w:trHeight w:val="357"/>
        </w:trPr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241" w:rsidRPr="00DC5C8D" w:rsidRDefault="00567241" w:rsidP="00174D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6.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241" w:rsidRPr="00DC5C8D" w:rsidRDefault="00567241" w:rsidP="00174D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36626</w:t>
            </w:r>
          </w:p>
        </w:tc>
      </w:tr>
      <w:tr w:rsidR="00567241" w:rsidRPr="00DC5C8D" w:rsidTr="00174DA8">
        <w:trPr>
          <w:trHeight w:val="357"/>
        </w:trPr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241" w:rsidRPr="00DC5C8D" w:rsidRDefault="00567241" w:rsidP="00174D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7.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241" w:rsidRPr="00DC5C8D" w:rsidRDefault="00567241" w:rsidP="00174D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26853</w:t>
            </w:r>
          </w:p>
        </w:tc>
      </w:tr>
      <w:tr w:rsidR="00567241" w:rsidRPr="00DC5C8D" w:rsidTr="00174DA8">
        <w:trPr>
          <w:trHeight w:val="357"/>
        </w:trPr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241" w:rsidRPr="00DC5C8D" w:rsidRDefault="00567241" w:rsidP="00174D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8.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241" w:rsidRPr="00DC5C8D" w:rsidRDefault="00567241" w:rsidP="00174D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36627</w:t>
            </w:r>
          </w:p>
        </w:tc>
      </w:tr>
      <w:tr w:rsidR="00567241" w:rsidRPr="00DC5C8D" w:rsidTr="00174DA8">
        <w:trPr>
          <w:trHeight w:val="357"/>
        </w:trPr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241" w:rsidRPr="00DC5C8D" w:rsidRDefault="00567241" w:rsidP="00174D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9.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241" w:rsidRPr="00DC5C8D" w:rsidRDefault="00567241" w:rsidP="00174D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36628</w:t>
            </w:r>
          </w:p>
        </w:tc>
      </w:tr>
      <w:tr w:rsidR="00567241" w:rsidRPr="00DC5C8D" w:rsidTr="00174DA8">
        <w:trPr>
          <w:trHeight w:val="357"/>
        </w:trPr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241" w:rsidRPr="00DC5C8D" w:rsidRDefault="00567241" w:rsidP="00174D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10.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241" w:rsidRPr="00DC5C8D" w:rsidRDefault="00567241" w:rsidP="00174D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35605</w:t>
            </w:r>
          </w:p>
        </w:tc>
      </w:tr>
      <w:tr w:rsidR="00567241" w:rsidRPr="00DC5C8D" w:rsidTr="00174DA8">
        <w:trPr>
          <w:trHeight w:val="357"/>
        </w:trPr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241" w:rsidRPr="00DC5C8D" w:rsidRDefault="00567241" w:rsidP="00174D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11.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241" w:rsidRPr="00DC5C8D" w:rsidRDefault="00567241" w:rsidP="00174D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36299</w:t>
            </w:r>
          </w:p>
        </w:tc>
      </w:tr>
      <w:tr w:rsidR="00567241" w:rsidRPr="00DC5C8D" w:rsidTr="00174DA8">
        <w:trPr>
          <w:trHeight w:val="357"/>
        </w:trPr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241" w:rsidRPr="00DC5C8D" w:rsidRDefault="00567241" w:rsidP="00174D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12.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241" w:rsidRPr="00DC5C8D" w:rsidRDefault="00567241" w:rsidP="00174D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36629</w:t>
            </w:r>
          </w:p>
        </w:tc>
      </w:tr>
      <w:tr w:rsidR="00567241" w:rsidRPr="00DC5C8D" w:rsidTr="00174DA8">
        <w:trPr>
          <w:trHeight w:val="357"/>
        </w:trPr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241" w:rsidRPr="00DC5C8D" w:rsidRDefault="00567241" w:rsidP="00174D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13.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241" w:rsidRPr="00DC5C8D" w:rsidRDefault="00567241" w:rsidP="00174D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36630</w:t>
            </w:r>
          </w:p>
        </w:tc>
      </w:tr>
      <w:tr w:rsidR="00567241" w:rsidRPr="00DC5C8D" w:rsidTr="00174DA8">
        <w:trPr>
          <w:trHeight w:val="357"/>
        </w:trPr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241" w:rsidRPr="00DC5C8D" w:rsidRDefault="00567241" w:rsidP="00174D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14.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241" w:rsidRPr="00DC5C8D" w:rsidRDefault="00567241" w:rsidP="00174D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36566</w:t>
            </w:r>
          </w:p>
        </w:tc>
      </w:tr>
      <w:tr w:rsidR="00567241" w:rsidRPr="00DC5C8D" w:rsidTr="00174DA8">
        <w:trPr>
          <w:trHeight w:val="357"/>
        </w:trPr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241" w:rsidRPr="00DC5C8D" w:rsidRDefault="00567241" w:rsidP="00174D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15.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241" w:rsidRPr="00DC5C8D" w:rsidRDefault="00567241" w:rsidP="00174D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37212</w:t>
            </w:r>
          </w:p>
        </w:tc>
      </w:tr>
      <w:tr w:rsidR="00567241" w:rsidRPr="00DC5C8D" w:rsidTr="00174DA8">
        <w:trPr>
          <w:trHeight w:val="357"/>
        </w:trPr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241" w:rsidRPr="00DC5C8D" w:rsidRDefault="00567241" w:rsidP="00174D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16.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241" w:rsidRPr="00DC5C8D" w:rsidRDefault="00567241" w:rsidP="00174D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36631</w:t>
            </w:r>
          </w:p>
        </w:tc>
      </w:tr>
      <w:tr w:rsidR="00567241" w:rsidRPr="00DC5C8D" w:rsidTr="00174DA8">
        <w:trPr>
          <w:trHeight w:val="357"/>
        </w:trPr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241" w:rsidRPr="00DC5C8D" w:rsidRDefault="00567241" w:rsidP="00174D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17.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241" w:rsidRPr="00DC5C8D" w:rsidRDefault="00567241" w:rsidP="00174D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37343</w:t>
            </w:r>
          </w:p>
        </w:tc>
      </w:tr>
      <w:tr w:rsidR="00567241" w:rsidRPr="00DC5C8D" w:rsidTr="00174DA8">
        <w:trPr>
          <w:trHeight w:val="357"/>
        </w:trPr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241" w:rsidRPr="00DC5C8D" w:rsidRDefault="00567241" w:rsidP="00174D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18.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241" w:rsidRPr="00DC5C8D" w:rsidRDefault="00567241" w:rsidP="00174D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36632</w:t>
            </w:r>
          </w:p>
        </w:tc>
      </w:tr>
      <w:tr w:rsidR="00567241" w:rsidRPr="00DC5C8D" w:rsidTr="00174DA8">
        <w:trPr>
          <w:trHeight w:val="357"/>
        </w:trPr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241" w:rsidRPr="00DC5C8D" w:rsidRDefault="00567241" w:rsidP="00174D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19.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241" w:rsidRPr="00DC5C8D" w:rsidRDefault="00567241" w:rsidP="00174D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36633</w:t>
            </w:r>
          </w:p>
        </w:tc>
      </w:tr>
      <w:tr w:rsidR="00567241" w:rsidRPr="00DC5C8D" w:rsidTr="00174DA8">
        <w:trPr>
          <w:trHeight w:val="357"/>
        </w:trPr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241" w:rsidRPr="00DC5C8D" w:rsidRDefault="00567241" w:rsidP="00174D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20.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241" w:rsidRPr="00DC5C8D" w:rsidRDefault="00567241" w:rsidP="00174D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36634</w:t>
            </w:r>
          </w:p>
        </w:tc>
      </w:tr>
      <w:tr w:rsidR="00567241" w:rsidRPr="00DC5C8D" w:rsidTr="00174DA8">
        <w:trPr>
          <w:trHeight w:val="357"/>
        </w:trPr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241" w:rsidRPr="00DC5C8D" w:rsidRDefault="00567241" w:rsidP="00174D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21.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241" w:rsidRPr="00DC5C8D" w:rsidRDefault="00567241" w:rsidP="00174D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33489</w:t>
            </w:r>
          </w:p>
        </w:tc>
      </w:tr>
      <w:tr w:rsidR="00567241" w:rsidRPr="00DC5C8D" w:rsidTr="00174DA8">
        <w:trPr>
          <w:trHeight w:val="357"/>
        </w:trPr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241" w:rsidRPr="00DC5C8D" w:rsidRDefault="00567241" w:rsidP="00174D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22.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241" w:rsidRPr="00DC5C8D" w:rsidRDefault="00567241" w:rsidP="00174D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36635</w:t>
            </w:r>
          </w:p>
        </w:tc>
      </w:tr>
      <w:tr w:rsidR="00567241" w:rsidRPr="00DC5C8D" w:rsidTr="00174DA8">
        <w:trPr>
          <w:trHeight w:val="357"/>
        </w:trPr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241" w:rsidRPr="00DC5C8D" w:rsidRDefault="00567241" w:rsidP="00174D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23.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241" w:rsidRPr="00DC5C8D" w:rsidRDefault="00567241" w:rsidP="00174D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36636</w:t>
            </w:r>
          </w:p>
        </w:tc>
      </w:tr>
      <w:tr w:rsidR="00567241" w:rsidRPr="00DC5C8D" w:rsidTr="00174DA8">
        <w:trPr>
          <w:trHeight w:val="357"/>
        </w:trPr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241" w:rsidRPr="00DC5C8D" w:rsidRDefault="00567241" w:rsidP="00174D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24.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241" w:rsidRPr="00DC5C8D" w:rsidRDefault="00567241" w:rsidP="00174D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36637</w:t>
            </w:r>
          </w:p>
        </w:tc>
      </w:tr>
      <w:tr w:rsidR="00567241" w:rsidRPr="00DC5C8D" w:rsidTr="00174DA8">
        <w:trPr>
          <w:trHeight w:val="357"/>
        </w:trPr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241" w:rsidRPr="00DC5C8D" w:rsidRDefault="00567241" w:rsidP="00174D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25.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241" w:rsidRPr="00DC5C8D" w:rsidRDefault="00567241" w:rsidP="00174D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32848</w:t>
            </w:r>
          </w:p>
        </w:tc>
      </w:tr>
      <w:tr w:rsidR="00567241" w:rsidRPr="00DC5C8D" w:rsidTr="00174DA8">
        <w:trPr>
          <w:trHeight w:val="357"/>
        </w:trPr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241" w:rsidRPr="00DC5C8D" w:rsidRDefault="00567241" w:rsidP="00174D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26.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241" w:rsidRPr="00DC5C8D" w:rsidRDefault="00567241" w:rsidP="00174D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36638</w:t>
            </w:r>
          </w:p>
        </w:tc>
      </w:tr>
      <w:tr w:rsidR="00567241" w:rsidRPr="00DC5C8D" w:rsidTr="00174DA8">
        <w:trPr>
          <w:trHeight w:val="357"/>
        </w:trPr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241" w:rsidRPr="00DC5C8D" w:rsidRDefault="00567241" w:rsidP="00174D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27.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241" w:rsidRPr="00DC5C8D" w:rsidRDefault="00567241" w:rsidP="00174D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36639</w:t>
            </w:r>
          </w:p>
        </w:tc>
      </w:tr>
      <w:tr w:rsidR="00567241" w:rsidRPr="00DC5C8D" w:rsidTr="00174DA8">
        <w:trPr>
          <w:trHeight w:val="357"/>
        </w:trPr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241" w:rsidRPr="00DC5C8D" w:rsidRDefault="00567241" w:rsidP="00174D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28.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241" w:rsidRPr="00DC5C8D" w:rsidRDefault="00567241" w:rsidP="00174D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36976</w:t>
            </w:r>
          </w:p>
        </w:tc>
      </w:tr>
      <w:tr w:rsidR="00567241" w:rsidRPr="00DC5C8D" w:rsidTr="00174DA8">
        <w:trPr>
          <w:trHeight w:val="357"/>
        </w:trPr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241" w:rsidRPr="00DC5C8D" w:rsidRDefault="00567241" w:rsidP="00174D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29.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241" w:rsidRPr="00DC5C8D" w:rsidRDefault="00567241" w:rsidP="00174D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36640</w:t>
            </w:r>
          </w:p>
        </w:tc>
      </w:tr>
      <w:tr w:rsidR="00567241" w:rsidRPr="00DC5C8D" w:rsidTr="00174DA8">
        <w:trPr>
          <w:trHeight w:val="357"/>
        </w:trPr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241" w:rsidRPr="00DC5C8D" w:rsidRDefault="00567241" w:rsidP="00174D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30.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241" w:rsidRPr="00DC5C8D" w:rsidRDefault="00567241" w:rsidP="00174D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</w:t>
            </w:r>
            <w:r>
              <w:rPr>
                <w:rFonts w:ascii="Times New Roman" w:hAnsi="Times New Roman"/>
                <w:sz w:val="18"/>
                <w:szCs w:val="18"/>
              </w:rPr>
              <w:t>65</w:t>
            </w:r>
          </w:p>
        </w:tc>
      </w:tr>
      <w:tr w:rsidR="00567241" w:rsidRPr="00DC5C8D" w:rsidTr="00174DA8">
        <w:trPr>
          <w:trHeight w:val="357"/>
        </w:trPr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241" w:rsidRPr="00DC5C8D" w:rsidRDefault="00567241" w:rsidP="00174D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31.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241" w:rsidRPr="00DC5C8D" w:rsidRDefault="00567241" w:rsidP="00174D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36642</w:t>
            </w:r>
          </w:p>
        </w:tc>
      </w:tr>
      <w:tr w:rsidR="00567241" w:rsidRPr="00DC5C8D" w:rsidTr="00174DA8">
        <w:trPr>
          <w:trHeight w:val="357"/>
        </w:trPr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241" w:rsidRPr="00DC5C8D" w:rsidRDefault="00567241" w:rsidP="00174D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32.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241" w:rsidRPr="00DC5C8D" w:rsidRDefault="00567241" w:rsidP="00174D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36977</w:t>
            </w:r>
          </w:p>
        </w:tc>
      </w:tr>
      <w:tr w:rsidR="00567241" w:rsidRPr="00DC5C8D" w:rsidTr="00174DA8">
        <w:trPr>
          <w:trHeight w:val="357"/>
        </w:trPr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241" w:rsidRPr="00DC5C8D" w:rsidRDefault="00567241" w:rsidP="00174D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lastRenderedPageBreak/>
              <w:t>33.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241" w:rsidRPr="00DC5C8D" w:rsidRDefault="00567241" w:rsidP="00174D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36505</w:t>
            </w:r>
          </w:p>
        </w:tc>
      </w:tr>
      <w:tr w:rsidR="00567241" w:rsidRPr="00DC5C8D" w:rsidTr="00174DA8">
        <w:trPr>
          <w:trHeight w:val="357"/>
        </w:trPr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241" w:rsidRPr="00DC5C8D" w:rsidRDefault="00567241" w:rsidP="00174D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34.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241" w:rsidRPr="00DC5C8D" w:rsidRDefault="00567241" w:rsidP="00174D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36643</w:t>
            </w:r>
          </w:p>
        </w:tc>
      </w:tr>
      <w:tr w:rsidR="00567241" w:rsidRPr="00DC5C8D" w:rsidTr="00174DA8">
        <w:trPr>
          <w:trHeight w:val="357"/>
        </w:trPr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241" w:rsidRPr="00DC5C8D" w:rsidRDefault="00567241" w:rsidP="00174D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35.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241" w:rsidRPr="00DC5C8D" w:rsidRDefault="00567241" w:rsidP="00174D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36645</w:t>
            </w:r>
          </w:p>
        </w:tc>
      </w:tr>
      <w:tr w:rsidR="00567241" w:rsidRPr="00DC5C8D" w:rsidTr="00174DA8">
        <w:trPr>
          <w:trHeight w:val="357"/>
        </w:trPr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241" w:rsidRPr="00DC5C8D" w:rsidRDefault="00567241" w:rsidP="00174D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36.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241" w:rsidRPr="00DC5C8D" w:rsidRDefault="00567241" w:rsidP="00174D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36978</w:t>
            </w:r>
          </w:p>
        </w:tc>
      </w:tr>
      <w:tr w:rsidR="00567241" w:rsidRPr="00DC5C8D" w:rsidTr="00174DA8">
        <w:trPr>
          <w:trHeight w:val="357"/>
        </w:trPr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241" w:rsidRPr="00DC5C8D" w:rsidRDefault="00567241" w:rsidP="00174D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37.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241" w:rsidRPr="00DC5C8D" w:rsidRDefault="00567241" w:rsidP="00174D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36646</w:t>
            </w:r>
          </w:p>
        </w:tc>
      </w:tr>
      <w:tr w:rsidR="00567241" w:rsidRPr="00DC5C8D" w:rsidTr="00174DA8">
        <w:trPr>
          <w:trHeight w:val="357"/>
        </w:trPr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241" w:rsidRPr="00DC5C8D" w:rsidRDefault="00567241" w:rsidP="00174D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38.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241" w:rsidRPr="00DC5C8D" w:rsidRDefault="00567241" w:rsidP="00174D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31760</w:t>
            </w:r>
          </w:p>
        </w:tc>
      </w:tr>
    </w:tbl>
    <w:p w:rsidR="00567241" w:rsidRDefault="00567241" w:rsidP="00567241">
      <w:r>
        <w:t xml:space="preserve"> </w:t>
      </w:r>
    </w:p>
    <w:p w:rsidR="00567241" w:rsidRDefault="00567241" w:rsidP="00567241">
      <w:r>
        <w:t>GR2/2</w:t>
      </w:r>
    </w:p>
    <w:tbl>
      <w:tblPr>
        <w:tblW w:w="313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3"/>
        <w:gridCol w:w="2914"/>
      </w:tblGrid>
      <w:tr w:rsidR="00567241" w:rsidRPr="00DC5C8D" w:rsidTr="00174DA8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1" w:rsidRPr="00023C1D" w:rsidRDefault="00567241" w:rsidP="00174DA8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241" w:rsidRPr="00DC5C8D" w:rsidRDefault="00567241" w:rsidP="00174D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36979</w:t>
            </w:r>
          </w:p>
        </w:tc>
      </w:tr>
      <w:tr w:rsidR="00567241" w:rsidRPr="00DC5C8D" w:rsidTr="00174DA8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1" w:rsidRPr="00023C1D" w:rsidRDefault="00567241" w:rsidP="00174DA8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241" w:rsidRPr="00DC5C8D" w:rsidRDefault="00567241" w:rsidP="00174D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36647</w:t>
            </w:r>
          </w:p>
        </w:tc>
      </w:tr>
      <w:tr w:rsidR="00567241" w:rsidRPr="00DC5C8D" w:rsidTr="00174DA8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1" w:rsidRPr="00023C1D" w:rsidRDefault="00567241" w:rsidP="00174DA8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241" w:rsidRPr="00DC5C8D" w:rsidRDefault="00567241" w:rsidP="00174D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36648</w:t>
            </w:r>
          </w:p>
        </w:tc>
      </w:tr>
      <w:tr w:rsidR="00567241" w:rsidRPr="00DC5C8D" w:rsidTr="00174DA8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1" w:rsidRPr="00023C1D" w:rsidRDefault="00567241" w:rsidP="00174DA8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241" w:rsidRPr="00DC5C8D" w:rsidRDefault="00567241" w:rsidP="00174D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33970</w:t>
            </w:r>
          </w:p>
        </w:tc>
      </w:tr>
      <w:tr w:rsidR="00567241" w:rsidRPr="00DC5C8D" w:rsidTr="00174DA8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1" w:rsidRPr="00023C1D" w:rsidRDefault="00567241" w:rsidP="00174DA8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241" w:rsidRPr="00DC5C8D" w:rsidRDefault="00567241" w:rsidP="00174D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36649</w:t>
            </w:r>
          </w:p>
        </w:tc>
      </w:tr>
      <w:tr w:rsidR="00567241" w:rsidRPr="00DC5C8D" w:rsidTr="00174DA8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1" w:rsidRPr="00023C1D" w:rsidRDefault="00567241" w:rsidP="00174DA8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241" w:rsidRPr="00DC5C8D" w:rsidRDefault="00567241" w:rsidP="00174D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36650</w:t>
            </w:r>
          </w:p>
        </w:tc>
      </w:tr>
      <w:tr w:rsidR="00567241" w:rsidRPr="00DC5C8D" w:rsidTr="00174DA8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1" w:rsidRPr="00023C1D" w:rsidRDefault="00567241" w:rsidP="00174DA8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241" w:rsidRPr="00DC5C8D" w:rsidRDefault="00567241" w:rsidP="00174D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36651</w:t>
            </w:r>
          </w:p>
        </w:tc>
      </w:tr>
      <w:tr w:rsidR="00567241" w:rsidRPr="00DC5C8D" w:rsidTr="00174DA8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1" w:rsidRPr="00023C1D" w:rsidRDefault="00567241" w:rsidP="00174DA8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241" w:rsidRPr="00DC5C8D" w:rsidRDefault="00567241" w:rsidP="00174D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36652</w:t>
            </w:r>
          </w:p>
        </w:tc>
      </w:tr>
      <w:tr w:rsidR="00567241" w:rsidRPr="00DC5C8D" w:rsidTr="00174DA8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1" w:rsidRPr="00023C1D" w:rsidRDefault="00567241" w:rsidP="00174DA8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241" w:rsidRPr="00DC5C8D" w:rsidRDefault="00567241" w:rsidP="00174D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36653</w:t>
            </w:r>
          </w:p>
        </w:tc>
      </w:tr>
      <w:tr w:rsidR="00567241" w:rsidRPr="00DC5C8D" w:rsidTr="00174DA8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1" w:rsidRPr="00023C1D" w:rsidRDefault="00567241" w:rsidP="00174DA8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241" w:rsidRPr="00DC5C8D" w:rsidRDefault="00567241" w:rsidP="00174D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36940</w:t>
            </w:r>
          </w:p>
        </w:tc>
      </w:tr>
      <w:tr w:rsidR="00567241" w:rsidRPr="00DC5C8D" w:rsidTr="00174DA8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1" w:rsidRPr="00023C1D" w:rsidRDefault="00567241" w:rsidP="00174DA8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241" w:rsidRPr="00DC5C8D" w:rsidRDefault="00567241" w:rsidP="00174D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36654</w:t>
            </w:r>
          </w:p>
        </w:tc>
      </w:tr>
      <w:tr w:rsidR="00567241" w:rsidRPr="00DC5C8D" w:rsidTr="00174DA8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1" w:rsidRPr="00023C1D" w:rsidRDefault="00567241" w:rsidP="00174DA8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241" w:rsidRPr="00DC5C8D" w:rsidRDefault="00567241" w:rsidP="00174D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36980</w:t>
            </w:r>
          </w:p>
        </w:tc>
      </w:tr>
      <w:tr w:rsidR="00567241" w:rsidRPr="00DC5C8D" w:rsidTr="00174DA8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1" w:rsidRPr="00023C1D" w:rsidRDefault="00567241" w:rsidP="00174DA8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241" w:rsidRPr="00DC5C8D" w:rsidRDefault="00567241" w:rsidP="00174D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36655</w:t>
            </w:r>
          </w:p>
        </w:tc>
      </w:tr>
      <w:tr w:rsidR="00567241" w:rsidRPr="00DC5C8D" w:rsidTr="00174DA8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1" w:rsidRPr="00023C1D" w:rsidRDefault="00567241" w:rsidP="00174DA8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241" w:rsidRPr="00DC5C8D" w:rsidRDefault="00567241" w:rsidP="00174D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36928</w:t>
            </w:r>
          </w:p>
        </w:tc>
      </w:tr>
      <w:tr w:rsidR="00567241" w:rsidRPr="00DC5C8D" w:rsidTr="00174DA8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1" w:rsidRPr="00023C1D" w:rsidRDefault="00567241" w:rsidP="00174DA8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241" w:rsidRPr="00DC5C8D" w:rsidRDefault="00567241" w:rsidP="00174D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36656</w:t>
            </w:r>
          </w:p>
        </w:tc>
      </w:tr>
      <w:tr w:rsidR="00567241" w:rsidRPr="00DC5C8D" w:rsidTr="00174DA8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1" w:rsidRPr="00023C1D" w:rsidRDefault="00567241" w:rsidP="00174DA8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241" w:rsidRPr="00DC5C8D" w:rsidRDefault="00567241" w:rsidP="00174D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36981</w:t>
            </w:r>
          </w:p>
        </w:tc>
      </w:tr>
      <w:tr w:rsidR="00567241" w:rsidRPr="00DC5C8D" w:rsidTr="00174DA8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1" w:rsidRPr="00023C1D" w:rsidRDefault="00567241" w:rsidP="00174DA8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241" w:rsidRPr="00DC5C8D" w:rsidRDefault="00567241" w:rsidP="00174D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36657</w:t>
            </w:r>
          </w:p>
        </w:tc>
      </w:tr>
      <w:tr w:rsidR="00567241" w:rsidRPr="00DC5C8D" w:rsidTr="00174DA8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1" w:rsidRPr="00023C1D" w:rsidRDefault="00567241" w:rsidP="00174DA8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241" w:rsidRPr="00DC5C8D" w:rsidRDefault="00567241" w:rsidP="00174D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36982</w:t>
            </w:r>
          </w:p>
        </w:tc>
      </w:tr>
      <w:tr w:rsidR="00567241" w:rsidRPr="00DC5C8D" w:rsidTr="00174DA8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1" w:rsidRPr="00023C1D" w:rsidRDefault="00567241" w:rsidP="00174DA8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241" w:rsidRPr="00DC5C8D" w:rsidRDefault="00567241" w:rsidP="00174D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36958</w:t>
            </w:r>
          </w:p>
        </w:tc>
      </w:tr>
      <w:tr w:rsidR="00567241" w:rsidRPr="00DC5C8D" w:rsidTr="00174DA8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1" w:rsidRPr="00023C1D" w:rsidRDefault="00567241" w:rsidP="00174DA8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241" w:rsidRPr="00DC5C8D" w:rsidRDefault="00567241" w:rsidP="00174D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36658</w:t>
            </w:r>
          </w:p>
        </w:tc>
      </w:tr>
      <w:tr w:rsidR="00567241" w:rsidRPr="00DC5C8D" w:rsidTr="00174DA8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1" w:rsidRPr="00023C1D" w:rsidRDefault="00567241" w:rsidP="00174DA8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241" w:rsidRPr="00DC5C8D" w:rsidRDefault="00567241" w:rsidP="00174D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36659</w:t>
            </w:r>
          </w:p>
        </w:tc>
      </w:tr>
      <w:tr w:rsidR="00567241" w:rsidRPr="00DC5C8D" w:rsidTr="00174DA8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1" w:rsidRPr="00023C1D" w:rsidRDefault="00567241" w:rsidP="00174DA8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241" w:rsidRPr="00DC5C8D" w:rsidRDefault="00567241" w:rsidP="00174D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36983</w:t>
            </w:r>
          </w:p>
        </w:tc>
      </w:tr>
      <w:tr w:rsidR="00567241" w:rsidRPr="00DC5C8D" w:rsidTr="00174DA8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1" w:rsidRPr="00023C1D" w:rsidRDefault="00567241" w:rsidP="00174DA8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241" w:rsidRPr="00DC5C8D" w:rsidRDefault="00567241" w:rsidP="00174D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36172</w:t>
            </w:r>
          </w:p>
        </w:tc>
      </w:tr>
      <w:tr w:rsidR="00567241" w:rsidRPr="00DC5C8D" w:rsidTr="00174DA8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1" w:rsidRPr="00023C1D" w:rsidRDefault="00567241" w:rsidP="00174DA8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241" w:rsidRPr="00DC5C8D" w:rsidRDefault="00567241" w:rsidP="00174D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36660</w:t>
            </w:r>
          </w:p>
        </w:tc>
      </w:tr>
      <w:tr w:rsidR="00567241" w:rsidRPr="00DC5C8D" w:rsidTr="00174DA8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1" w:rsidRPr="00023C1D" w:rsidRDefault="00567241" w:rsidP="00174DA8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241" w:rsidRPr="00DC5C8D" w:rsidRDefault="00567241" w:rsidP="00174D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36984</w:t>
            </w:r>
          </w:p>
        </w:tc>
      </w:tr>
      <w:tr w:rsidR="00567241" w:rsidRPr="00DC5C8D" w:rsidTr="00174DA8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1" w:rsidRPr="00023C1D" w:rsidRDefault="00567241" w:rsidP="00174DA8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241" w:rsidRPr="00DC5C8D" w:rsidRDefault="00567241" w:rsidP="00174D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36661</w:t>
            </w:r>
          </w:p>
        </w:tc>
      </w:tr>
      <w:tr w:rsidR="00567241" w:rsidRPr="00DC5C8D" w:rsidTr="00174DA8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1" w:rsidRPr="00023C1D" w:rsidRDefault="00567241" w:rsidP="00174DA8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241" w:rsidRPr="00DC5C8D" w:rsidRDefault="00567241" w:rsidP="00174D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37390</w:t>
            </w:r>
          </w:p>
        </w:tc>
      </w:tr>
      <w:tr w:rsidR="00567241" w:rsidRPr="00DC5C8D" w:rsidTr="00174DA8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1" w:rsidRPr="00023C1D" w:rsidRDefault="00567241" w:rsidP="00174DA8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241" w:rsidRPr="00DC5C8D" w:rsidRDefault="00567241" w:rsidP="00174D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36662</w:t>
            </w:r>
          </w:p>
        </w:tc>
      </w:tr>
      <w:tr w:rsidR="00567241" w:rsidRPr="00DC5C8D" w:rsidTr="00174DA8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1" w:rsidRPr="00023C1D" w:rsidRDefault="00567241" w:rsidP="00174DA8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241" w:rsidRPr="00DC5C8D" w:rsidRDefault="00567241" w:rsidP="00174D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36663</w:t>
            </w:r>
          </w:p>
        </w:tc>
      </w:tr>
      <w:tr w:rsidR="00567241" w:rsidRPr="00DC5C8D" w:rsidTr="00174DA8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1" w:rsidRPr="00023C1D" w:rsidRDefault="00567241" w:rsidP="00174DA8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241" w:rsidRPr="00DC5C8D" w:rsidRDefault="00567241" w:rsidP="00174D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36664</w:t>
            </w:r>
          </w:p>
        </w:tc>
      </w:tr>
      <w:tr w:rsidR="00567241" w:rsidRPr="00DC5C8D" w:rsidTr="00174DA8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1" w:rsidRPr="00023C1D" w:rsidRDefault="00567241" w:rsidP="00174DA8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241" w:rsidRPr="00DC5C8D" w:rsidRDefault="00567241" w:rsidP="00174D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36641</w:t>
            </w:r>
          </w:p>
        </w:tc>
      </w:tr>
      <w:tr w:rsidR="00567241" w:rsidRPr="00DC5C8D" w:rsidTr="00174DA8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1" w:rsidRPr="00023C1D" w:rsidRDefault="00567241" w:rsidP="00174DA8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241" w:rsidRPr="00DC5C8D" w:rsidRDefault="00567241" w:rsidP="00174D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36666</w:t>
            </w:r>
          </w:p>
        </w:tc>
      </w:tr>
      <w:tr w:rsidR="00567241" w:rsidRPr="00DC5C8D" w:rsidTr="00174DA8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1" w:rsidRPr="00023C1D" w:rsidRDefault="00567241" w:rsidP="00174DA8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241" w:rsidRPr="00DC5C8D" w:rsidRDefault="00567241" w:rsidP="00174D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36667</w:t>
            </w:r>
          </w:p>
        </w:tc>
      </w:tr>
      <w:tr w:rsidR="00567241" w:rsidRPr="00DC5C8D" w:rsidTr="00174DA8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1" w:rsidRPr="00023C1D" w:rsidRDefault="00567241" w:rsidP="00174DA8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241" w:rsidRPr="00DC5C8D" w:rsidRDefault="00567241" w:rsidP="00174D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36985</w:t>
            </w:r>
          </w:p>
        </w:tc>
      </w:tr>
      <w:tr w:rsidR="00567241" w:rsidRPr="00DC5C8D" w:rsidTr="00174DA8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1" w:rsidRPr="00023C1D" w:rsidRDefault="00567241" w:rsidP="00174DA8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241" w:rsidRPr="00DC5C8D" w:rsidRDefault="00567241" w:rsidP="00174D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36986</w:t>
            </w:r>
          </w:p>
        </w:tc>
      </w:tr>
      <w:tr w:rsidR="00567241" w:rsidRPr="00DC5C8D" w:rsidTr="00174DA8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1" w:rsidRPr="00023C1D" w:rsidRDefault="00567241" w:rsidP="00174DA8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241" w:rsidRPr="00DC5C8D" w:rsidRDefault="00567241" w:rsidP="00174D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36668</w:t>
            </w:r>
          </w:p>
        </w:tc>
      </w:tr>
      <w:tr w:rsidR="00567241" w:rsidRPr="00DC5C8D" w:rsidTr="00174DA8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1" w:rsidRPr="00023C1D" w:rsidRDefault="00567241" w:rsidP="00174DA8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241" w:rsidRPr="00DC5C8D" w:rsidRDefault="00567241" w:rsidP="00174D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32864</w:t>
            </w:r>
          </w:p>
        </w:tc>
      </w:tr>
      <w:tr w:rsidR="00567241" w:rsidTr="00174DA8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1" w:rsidRPr="00023C1D" w:rsidRDefault="00567241" w:rsidP="00174DA8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241" w:rsidRDefault="00567241" w:rsidP="00174D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34901</w:t>
            </w:r>
          </w:p>
        </w:tc>
      </w:tr>
    </w:tbl>
    <w:p w:rsidR="00567241" w:rsidRDefault="00567241" w:rsidP="00567241"/>
    <w:p w:rsidR="00567241" w:rsidRDefault="00567241" w:rsidP="00567241">
      <w:r>
        <w:t>Podział na 3 grupy</w:t>
      </w:r>
    </w:p>
    <w:p w:rsidR="00567241" w:rsidRDefault="00567241" w:rsidP="00567241">
      <w:r>
        <w:t xml:space="preserve">Wychowanie fizyczne, język angielski, </w:t>
      </w:r>
      <w:r w:rsidR="00174DA8">
        <w:t>zasoby i systemy informacji w ochronie zdrowia</w:t>
      </w:r>
    </w:p>
    <w:p w:rsidR="00567241" w:rsidRDefault="00567241" w:rsidP="00567241">
      <w:r>
        <w:t>Gr 1/3</w:t>
      </w:r>
    </w:p>
    <w:tbl>
      <w:tblPr>
        <w:tblW w:w="283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3"/>
        <w:gridCol w:w="3386"/>
      </w:tblGrid>
      <w:tr w:rsidR="00567241" w:rsidRPr="00DC5C8D" w:rsidTr="00174DA8">
        <w:trPr>
          <w:trHeight w:val="357"/>
        </w:trPr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241" w:rsidRPr="00DC5C8D" w:rsidRDefault="00567241" w:rsidP="00174D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241" w:rsidRPr="00DC5C8D" w:rsidRDefault="00567241" w:rsidP="00174D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37389</w:t>
            </w:r>
          </w:p>
        </w:tc>
      </w:tr>
      <w:tr w:rsidR="00567241" w:rsidRPr="00DC5C8D" w:rsidTr="00174DA8">
        <w:trPr>
          <w:trHeight w:val="357"/>
        </w:trPr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241" w:rsidRPr="00DC5C8D" w:rsidRDefault="00567241" w:rsidP="00174D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241" w:rsidRPr="00DC5C8D" w:rsidRDefault="00567241" w:rsidP="00174D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36623</w:t>
            </w:r>
          </w:p>
        </w:tc>
      </w:tr>
      <w:tr w:rsidR="00567241" w:rsidRPr="00DC5C8D" w:rsidTr="00174DA8">
        <w:trPr>
          <w:trHeight w:val="357"/>
        </w:trPr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241" w:rsidRPr="00DC5C8D" w:rsidRDefault="00567241" w:rsidP="00174D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3.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241" w:rsidRPr="00DC5C8D" w:rsidRDefault="00567241" w:rsidP="00174D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36624</w:t>
            </w:r>
          </w:p>
        </w:tc>
      </w:tr>
      <w:tr w:rsidR="00567241" w:rsidRPr="00DC5C8D" w:rsidTr="00174DA8">
        <w:trPr>
          <w:trHeight w:val="357"/>
        </w:trPr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241" w:rsidRPr="00DC5C8D" w:rsidRDefault="00567241" w:rsidP="00174D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4.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241" w:rsidRPr="00DC5C8D" w:rsidRDefault="00567241" w:rsidP="00174D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36625</w:t>
            </w:r>
          </w:p>
        </w:tc>
      </w:tr>
      <w:tr w:rsidR="00567241" w:rsidRPr="00DC5C8D" w:rsidTr="00174DA8">
        <w:trPr>
          <w:trHeight w:val="357"/>
        </w:trPr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241" w:rsidRPr="00DC5C8D" w:rsidRDefault="00567241" w:rsidP="00174D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5.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241" w:rsidRPr="00DC5C8D" w:rsidRDefault="00567241" w:rsidP="00174D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32848</w:t>
            </w:r>
          </w:p>
        </w:tc>
      </w:tr>
      <w:tr w:rsidR="00567241" w:rsidRPr="00DC5C8D" w:rsidTr="00174DA8">
        <w:trPr>
          <w:trHeight w:val="357"/>
        </w:trPr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241" w:rsidRPr="00DC5C8D" w:rsidRDefault="00567241" w:rsidP="00174D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6.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241" w:rsidRPr="00DC5C8D" w:rsidRDefault="00567241" w:rsidP="00174D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36626</w:t>
            </w:r>
          </w:p>
        </w:tc>
      </w:tr>
      <w:tr w:rsidR="00567241" w:rsidRPr="00DC5C8D" w:rsidTr="00174DA8">
        <w:trPr>
          <w:trHeight w:val="357"/>
        </w:trPr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241" w:rsidRPr="00DC5C8D" w:rsidRDefault="00567241" w:rsidP="00174D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7.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241" w:rsidRPr="00DC5C8D" w:rsidRDefault="00567241" w:rsidP="00174D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26853</w:t>
            </w:r>
          </w:p>
        </w:tc>
      </w:tr>
      <w:tr w:rsidR="00567241" w:rsidRPr="00DC5C8D" w:rsidTr="00174DA8">
        <w:trPr>
          <w:trHeight w:val="357"/>
        </w:trPr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241" w:rsidRPr="00DC5C8D" w:rsidRDefault="00567241" w:rsidP="00174D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8.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241" w:rsidRPr="00DC5C8D" w:rsidRDefault="00567241" w:rsidP="00174D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36627</w:t>
            </w:r>
          </w:p>
        </w:tc>
      </w:tr>
      <w:tr w:rsidR="00567241" w:rsidRPr="00DC5C8D" w:rsidTr="00174DA8">
        <w:trPr>
          <w:trHeight w:val="357"/>
        </w:trPr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241" w:rsidRPr="00DC5C8D" w:rsidRDefault="00567241" w:rsidP="00174D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9.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241" w:rsidRPr="00DC5C8D" w:rsidRDefault="00567241" w:rsidP="00174D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36628</w:t>
            </w:r>
          </w:p>
        </w:tc>
      </w:tr>
      <w:tr w:rsidR="00567241" w:rsidRPr="00DC5C8D" w:rsidTr="00174DA8">
        <w:trPr>
          <w:trHeight w:val="357"/>
        </w:trPr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241" w:rsidRPr="00DC5C8D" w:rsidRDefault="00567241" w:rsidP="00174D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10.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241" w:rsidRPr="00DC5C8D" w:rsidRDefault="00567241" w:rsidP="00174D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35605</w:t>
            </w:r>
          </w:p>
        </w:tc>
      </w:tr>
      <w:tr w:rsidR="00567241" w:rsidRPr="00DC5C8D" w:rsidTr="00174DA8">
        <w:trPr>
          <w:trHeight w:val="357"/>
        </w:trPr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241" w:rsidRPr="00DC5C8D" w:rsidRDefault="00567241" w:rsidP="00174D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11.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241" w:rsidRPr="00DC5C8D" w:rsidRDefault="00567241" w:rsidP="00174D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36299</w:t>
            </w:r>
          </w:p>
        </w:tc>
      </w:tr>
      <w:tr w:rsidR="00567241" w:rsidRPr="00DC5C8D" w:rsidTr="00174DA8">
        <w:trPr>
          <w:trHeight w:val="357"/>
        </w:trPr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241" w:rsidRPr="00DC5C8D" w:rsidRDefault="00567241" w:rsidP="00174D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12.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241" w:rsidRPr="00DC5C8D" w:rsidRDefault="00567241" w:rsidP="00174D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36629</w:t>
            </w:r>
          </w:p>
        </w:tc>
      </w:tr>
      <w:tr w:rsidR="00567241" w:rsidRPr="00DC5C8D" w:rsidTr="00174DA8">
        <w:trPr>
          <w:trHeight w:val="357"/>
        </w:trPr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241" w:rsidRPr="00DC5C8D" w:rsidRDefault="00567241" w:rsidP="00174D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13.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241" w:rsidRPr="00DC5C8D" w:rsidRDefault="00567241" w:rsidP="00174D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36630</w:t>
            </w:r>
          </w:p>
        </w:tc>
      </w:tr>
      <w:tr w:rsidR="00567241" w:rsidRPr="00DC5C8D" w:rsidTr="00174DA8">
        <w:trPr>
          <w:trHeight w:val="357"/>
        </w:trPr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241" w:rsidRPr="00DC5C8D" w:rsidRDefault="00567241" w:rsidP="00174D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14.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241" w:rsidRPr="00DC5C8D" w:rsidRDefault="00567241" w:rsidP="00174D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36566</w:t>
            </w:r>
          </w:p>
        </w:tc>
      </w:tr>
      <w:tr w:rsidR="00567241" w:rsidRPr="00DC5C8D" w:rsidTr="00174DA8">
        <w:trPr>
          <w:trHeight w:val="357"/>
        </w:trPr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241" w:rsidRPr="00DC5C8D" w:rsidRDefault="00567241" w:rsidP="00174D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15.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241" w:rsidRPr="00DC5C8D" w:rsidRDefault="00567241" w:rsidP="00174D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37212</w:t>
            </w:r>
          </w:p>
        </w:tc>
      </w:tr>
      <w:tr w:rsidR="00567241" w:rsidRPr="00DC5C8D" w:rsidTr="00174DA8">
        <w:trPr>
          <w:trHeight w:val="357"/>
        </w:trPr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241" w:rsidRPr="00DC5C8D" w:rsidRDefault="00567241" w:rsidP="00174D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16.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241" w:rsidRPr="00DC5C8D" w:rsidRDefault="00567241" w:rsidP="00174D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36631</w:t>
            </w:r>
          </w:p>
        </w:tc>
      </w:tr>
      <w:tr w:rsidR="00567241" w:rsidRPr="00DC5C8D" w:rsidTr="00174DA8">
        <w:trPr>
          <w:trHeight w:val="357"/>
        </w:trPr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241" w:rsidRPr="00DC5C8D" w:rsidRDefault="00567241" w:rsidP="00174D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17.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241" w:rsidRPr="00DC5C8D" w:rsidRDefault="00567241" w:rsidP="00174D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37343</w:t>
            </w:r>
          </w:p>
        </w:tc>
      </w:tr>
      <w:tr w:rsidR="00567241" w:rsidRPr="00DC5C8D" w:rsidTr="00174DA8">
        <w:trPr>
          <w:trHeight w:val="357"/>
        </w:trPr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241" w:rsidRPr="00DC5C8D" w:rsidRDefault="00567241" w:rsidP="00174D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18.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241" w:rsidRPr="00DC5C8D" w:rsidRDefault="00567241" w:rsidP="00174D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36632</w:t>
            </w:r>
          </w:p>
        </w:tc>
      </w:tr>
      <w:tr w:rsidR="00567241" w:rsidRPr="00DC5C8D" w:rsidTr="00174DA8">
        <w:trPr>
          <w:trHeight w:val="357"/>
        </w:trPr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241" w:rsidRPr="00DC5C8D" w:rsidRDefault="00567241" w:rsidP="00174D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19.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241" w:rsidRPr="00DC5C8D" w:rsidRDefault="00567241" w:rsidP="00174D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36633</w:t>
            </w:r>
          </w:p>
        </w:tc>
      </w:tr>
      <w:tr w:rsidR="00567241" w:rsidRPr="00DC5C8D" w:rsidTr="00174DA8">
        <w:trPr>
          <w:trHeight w:val="357"/>
        </w:trPr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241" w:rsidRPr="00DC5C8D" w:rsidRDefault="00567241" w:rsidP="00174D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20.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241" w:rsidRPr="00DC5C8D" w:rsidRDefault="00567241" w:rsidP="00174D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36634</w:t>
            </w:r>
          </w:p>
        </w:tc>
      </w:tr>
      <w:tr w:rsidR="00567241" w:rsidRPr="00DC5C8D" w:rsidTr="00174DA8">
        <w:trPr>
          <w:trHeight w:val="357"/>
        </w:trPr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241" w:rsidRPr="00DC5C8D" w:rsidRDefault="00567241" w:rsidP="00174D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21.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241" w:rsidRPr="00DC5C8D" w:rsidRDefault="00567241" w:rsidP="00174D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33489</w:t>
            </w:r>
          </w:p>
        </w:tc>
      </w:tr>
      <w:tr w:rsidR="00567241" w:rsidRPr="00DC5C8D" w:rsidTr="00174DA8">
        <w:trPr>
          <w:trHeight w:val="357"/>
        </w:trPr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241" w:rsidRPr="00DC5C8D" w:rsidRDefault="00567241" w:rsidP="00174D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22.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241" w:rsidRPr="00DC5C8D" w:rsidRDefault="00567241" w:rsidP="00174D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36635</w:t>
            </w:r>
          </w:p>
        </w:tc>
      </w:tr>
      <w:tr w:rsidR="00567241" w:rsidRPr="00DC5C8D" w:rsidTr="00174DA8">
        <w:trPr>
          <w:trHeight w:val="357"/>
        </w:trPr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241" w:rsidRPr="00DC5C8D" w:rsidRDefault="00567241" w:rsidP="00174D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23.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241" w:rsidRPr="00DC5C8D" w:rsidRDefault="00567241" w:rsidP="00174D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36636</w:t>
            </w:r>
          </w:p>
        </w:tc>
      </w:tr>
      <w:tr w:rsidR="00567241" w:rsidRPr="00DC5C8D" w:rsidTr="00174DA8">
        <w:trPr>
          <w:trHeight w:val="357"/>
        </w:trPr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241" w:rsidRPr="00DC5C8D" w:rsidRDefault="00567241" w:rsidP="00174D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24.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241" w:rsidRPr="00DC5C8D" w:rsidRDefault="00567241" w:rsidP="00174D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36637</w:t>
            </w:r>
          </w:p>
        </w:tc>
      </w:tr>
      <w:tr w:rsidR="00567241" w:rsidRPr="00DC5C8D" w:rsidTr="00174DA8">
        <w:trPr>
          <w:trHeight w:val="357"/>
        </w:trPr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241" w:rsidRPr="00DC5C8D" w:rsidRDefault="00567241" w:rsidP="00174D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lastRenderedPageBreak/>
              <w:t>25.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241" w:rsidRPr="00DC5C8D" w:rsidRDefault="00567241" w:rsidP="00174D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25309</w:t>
            </w:r>
          </w:p>
        </w:tc>
      </w:tr>
    </w:tbl>
    <w:p w:rsidR="00567241" w:rsidRDefault="00567241" w:rsidP="00567241"/>
    <w:p w:rsidR="00567241" w:rsidRDefault="00567241" w:rsidP="00567241"/>
    <w:p w:rsidR="00567241" w:rsidRDefault="00567241" w:rsidP="00567241">
      <w:r>
        <w:t>Gr 2/3</w:t>
      </w:r>
    </w:p>
    <w:tbl>
      <w:tblPr>
        <w:tblW w:w="313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3"/>
        <w:gridCol w:w="2914"/>
      </w:tblGrid>
      <w:tr w:rsidR="00567241" w:rsidRPr="00DC5C8D" w:rsidTr="00174DA8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1" w:rsidRPr="0064290D" w:rsidRDefault="00567241" w:rsidP="00567241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241" w:rsidRPr="00DC5C8D" w:rsidRDefault="00567241" w:rsidP="00174D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36638</w:t>
            </w:r>
          </w:p>
        </w:tc>
      </w:tr>
      <w:tr w:rsidR="00567241" w:rsidRPr="00DC5C8D" w:rsidTr="00174DA8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1" w:rsidRPr="0064290D" w:rsidRDefault="00567241" w:rsidP="00567241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241" w:rsidRPr="00DC5C8D" w:rsidRDefault="00567241" w:rsidP="00174D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36639</w:t>
            </w:r>
          </w:p>
        </w:tc>
      </w:tr>
      <w:tr w:rsidR="00567241" w:rsidRPr="00DC5C8D" w:rsidTr="00174DA8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1" w:rsidRPr="0064290D" w:rsidRDefault="00567241" w:rsidP="00567241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241" w:rsidRPr="00DC5C8D" w:rsidRDefault="00567241" w:rsidP="00174D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36976</w:t>
            </w:r>
          </w:p>
        </w:tc>
      </w:tr>
      <w:tr w:rsidR="00567241" w:rsidRPr="00DC5C8D" w:rsidTr="00174DA8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1" w:rsidRPr="0064290D" w:rsidRDefault="00567241" w:rsidP="00567241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241" w:rsidRPr="00DC5C8D" w:rsidRDefault="00567241" w:rsidP="00174D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36640</w:t>
            </w:r>
          </w:p>
        </w:tc>
      </w:tr>
      <w:tr w:rsidR="00567241" w:rsidRPr="00DC5C8D" w:rsidTr="00174DA8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1" w:rsidRPr="0064290D" w:rsidRDefault="00567241" w:rsidP="00567241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241" w:rsidRPr="00DC5C8D" w:rsidRDefault="00567241" w:rsidP="00174D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36665</w:t>
            </w:r>
          </w:p>
        </w:tc>
      </w:tr>
      <w:tr w:rsidR="00567241" w:rsidRPr="00DC5C8D" w:rsidTr="00174DA8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1" w:rsidRPr="0064290D" w:rsidRDefault="00567241" w:rsidP="00567241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241" w:rsidRPr="00DC5C8D" w:rsidRDefault="00567241" w:rsidP="00174D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36642</w:t>
            </w:r>
          </w:p>
        </w:tc>
      </w:tr>
      <w:tr w:rsidR="00567241" w:rsidRPr="00DC5C8D" w:rsidTr="00174DA8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1" w:rsidRPr="0064290D" w:rsidRDefault="00567241" w:rsidP="00567241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241" w:rsidRPr="00DC5C8D" w:rsidRDefault="00567241" w:rsidP="00174D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36977</w:t>
            </w:r>
          </w:p>
        </w:tc>
      </w:tr>
      <w:tr w:rsidR="00567241" w:rsidRPr="00DC5C8D" w:rsidTr="00174DA8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1" w:rsidRPr="0064290D" w:rsidRDefault="00567241" w:rsidP="00567241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241" w:rsidRPr="00DC5C8D" w:rsidRDefault="00567241" w:rsidP="00174D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36505</w:t>
            </w:r>
          </w:p>
        </w:tc>
      </w:tr>
      <w:tr w:rsidR="00567241" w:rsidRPr="00DC5C8D" w:rsidTr="00174DA8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1" w:rsidRPr="0064290D" w:rsidRDefault="00567241" w:rsidP="00567241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241" w:rsidRPr="00DC5C8D" w:rsidRDefault="00567241" w:rsidP="00174D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36643</w:t>
            </w:r>
          </w:p>
        </w:tc>
      </w:tr>
      <w:tr w:rsidR="00567241" w:rsidRPr="00DC5C8D" w:rsidTr="00174DA8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1" w:rsidRPr="0064290D" w:rsidRDefault="00567241" w:rsidP="00567241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241" w:rsidRPr="00DC5C8D" w:rsidRDefault="00567241" w:rsidP="00174D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36645</w:t>
            </w:r>
          </w:p>
        </w:tc>
      </w:tr>
      <w:tr w:rsidR="00567241" w:rsidRPr="00DC5C8D" w:rsidTr="00174DA8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1" w:rsidRPr="0064290D" w:rsidRDefault="00567241" w:rsidP="00567241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241" w:rsidRPr="00DC5C8D" w:rsidRDefault="00567241" w:rsidP="00174D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36978</w:t>
            </w:r>
          </w:p>
        </w:tc>
      </w:tr>
      <w:tr w:rsidR="00567241" w:rsidRPr="00DC5C8D" w:rsidTr="00174DA8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1" w:rsidRPr="0064290D" w:rsidRDefault="00567241" w:rsidP="00567241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241" w:rsidRPr="00DC5C8D" w:rsidRDefault="00567241" w:rsidP="00174D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36646</w:t>
            </w:r>
          </w:p>
        </w:tc>
      </w:tr>
      <w:tr w:rsidR="00567241" w:rsidRPr="00DC5C8D" w:rsidTr="00174DA8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1" w:rsidRPr="0064290D" w:rsidRDefault="00567241" w:rsidP="00567241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241" w:rsidRPr="00DC5C8D" w:rsidRDefault="00567241" w:rsidP="00174D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36979</w:t>
            </w:r>
          </w:p>
        </w:tc>
      </w:tr>
      <w:tr w:rsidR="00567241" w:rsidRPr="00DC5C8D" w:rsidTr="00174DA8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1" w:rsidRPr="0064290D" w:rsidRDefault="00567241" w:rsidP="00567241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241" w:rsidRPr="00DC5C8D" w:rsidRDefault="00567241" w:rsidP="00174D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36647</w:t>
            </w:r>
          </w:p>
        </w:tc>
      </w:tr>
      <w:tr w:rsidR="00567241" w:rsidRPr="00DC5C8D" w:rsidTr="00174DA8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1" w:rsidRPr="0064290D" w:rsidRDefault="00567241" w:rsidP="00567241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241" w:rsidRPr="00DC5C8D" w:rsidRDefault="00567241" w:rsidP="00174D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36648</w:t>
            </w:r>
          </w:p>
        </w:tc>
      </w:tr>
      <w:tr w:rsidR="00567241" w:rsidRPr="00DC5C8D" w:rsidTr="00174DA8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1" w:rsidRPr="0064290D" w:rsidRDefault="00567241" w:rsidP="00567241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241" w:rsidRPr="00DC5C8D" w:rsidRDefault="00567241" w:rsidP="00174D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33970</w:t>
            </w:r>
          </w:p>
        </w:tc>
      </w:tr>
      <w:tr w:rsidR="00567241" w:rsidRPr="00DC5C8D" w:rsidTr="00174DA8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1" w:rsidRPr="0064290D" w:rsidRDefault="00567241" w:rsidP="00567241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241" w:rsidRPr="00DC5C8D" w:rsidRDefault="00567241" w:rsidP="00174D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36649</w:t>
            </w:r>
          </w:p>
        </w:tc>
      </w:tr>
      <w:tr w:rsidR="00567241" w:rsidRPr="00DC5C8D" w:rsidTr="00174DA8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1" w:rsidRPr="0064290D" w:rsidRDefault="00567241" w:rsidP="00567241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241" w:rsidRPr="00DC5C8D" w:rsidRDefault="00567241" w:rsidP="00174D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36650</w:t>
            </w:r>
          </w:p>
        </w:tc>
      </w:tr>
      <w:tr w:rsidR="00567241" w:rsidRPr="00DC5C8D" w:rsidTr="00174DA8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1" w:rsidRPr="0064290D" w:rsidRDefault="00567241" w:rsidP="00567241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241" w:rsidRPr="00DC5C8D" w:rsidRDefault="00567241" w:rsidP="00174D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36651</w:t>
            </w:r>
          </w:p>
        </w:tc>
      </w:tr>
      <w:tr w:rsidR="00567241" w:rsidRPr="00DC5C8D" w:rsidTr="00174DA8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1" w:rsidRPr="0064290D" w:rsidRDefault="00567241" w:rsidP="00567241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241" w:rsidRPr="00DC5C8D" w:rsidRDefault="00567241" w:rsidP="00174D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36652</w:t>
            </w:r>
          </w:p>
        </w:tc>
      </w:tr>
      <w:tr w:rsidR="00567241" w:rsidRPr="00DC5C8D" w:rsidTr="00174DA8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1" w:rsidRPr="0064290D" w:rsidRDefault="00567241" w:rsidP="00567241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241" w:rsidRPr="00DC5C8D" w:rsidRDefault="00567241" w:rsidP="00174D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36653</w:t>
            </w:r>
          </w:p>
        </w:tc>
      </w:tr>
      <w:tr w:rsidR="00567241" w:rsidRPr="00DC5C8D" w:rsidTr="00174DA8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1" w:rsidRPr="0064290D" w:rsidRDefault="00567241" w:rsidP="00567241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241" w:rsidRPr="00DC5C8D" w:rsidRDefault="00567241" w:rsidP="00174D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36940</w:t>
            </w:r>
          </w:p>
        </w:tc>
      </w:tr>
      <w:tr w:rsidR="00567241" w:rsidRPr="00DC5C8D" w:rsidTr="00174DA8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1" w:rsidRPr="0064290D" w:rsidRDefault="00567241" w:rsidP="00567241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241" w:rsidRPr="00DC5C8D" w:rsidRDefault="00567241" w:rsidP="00174D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36654</w:t>
            </w:r>
          </w:p>
        </w:tc>
      </w:tr>
      <w:tr w:rsidR="00567241" w:rsidRPr="00DC5C8D" w:rsidTr="00174DA8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1" w:rsidRPr="0064290D" w:rsidRDefault="00567241" w:rsidP="00567241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241" w:rsidRPr="00DC5C8D" w:rsidRDefault="00567241" w:rsidP="00174D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36980</w:t>
            </w:r>
          </w:p>
        </w:tc>
      </w:tr>
      <w:tr w:rsidR="00567241" w:rsidRPr="00DC5C8D" w:rsidTr="00174DA8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1" w:rsidRPr="0064290D" w:rsidRDefault="00567241" w:rsidP="00567241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241" w:rsidRPr="00DC5C8D" w:rsidRDefault="00567241" w:rsidP="00174D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31760</w:t>
            </w:r>
          </w:p>
        </w:tc>
      </w:tr>
    </w:tbl>
    <w:p w:rsidR="00567241" w:rsidRDefault="00567241" w:rsidP="00567241"/>
    <w:p w:rsidR="00567241" w:rsidRDefault="00567241" w:rsidP="00567241">
      <w:r>
        <w:t>Gr 3/3</w:t>
      </w:r>
    </w:p>
    <w:tbl>
      <w:tblPr>
        <w:tblW w:w="313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3"/>
        <w:gridCol w:w="2914"/>
      </w:tblGrid>
      <w:tr w:rsidR="00567241" w:rsidRPr="00DC5C8D" w:rsidTr="00174DA8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1" w:rsidRPr="00AC056E" w:rsidRDefault="00567241" w:rsidP="00567241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241" w:rsidRPr="00DC5C8D" w:rsidRDefault="00567241" w:rsidP="00174D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36655</w:t>
            </w:r>
          </w:p>
        </w:tc>
      </w:tr>
      <w:tr w:rsidR="00567241" w:rsidRPr="00DC5C8D" w:rsidTr="00174DA8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1" w:rsidRPr="00AC056E" w:rsidRDefault="00567241" w:rsidP="00567241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241" w:rsidRPr="00DC5C8D" w:rsidRDefault="00567241" w:rsidP="00174D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36928</w:t>
            </w:r>
          </w:p>
        </w:tc>
      </w:tr>
      <w:tr w:rsidR="00567241" w:rsidRPr="00DC5C8D" w:rsidTr="00174DA8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1" w:rsidRPr="00AC056E" w:rsidRDefault="00567241" w:rsidP="00567241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241" w:rsidRPr="00DC5C8D" w:rsidRDefault="00567241" w:rsidP="00174D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36656</w:t>
            </w:r>
          </w:p>
        </w:tc>
      </w:tr>
      <w:tr w:rsidR="00567241" w:rsidRPr="00DC5C8D" w:rsidTr="00174DA8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1" w:rsidRPr="00AC056E" w:rsidRDefault="00567241" w:rsidP="00567241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241" w:rsidRPr="00DC5C8D" w:rsidRDefault="00567241" w:rsidP="00174D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36981</w:t>
            </w:r>
          </w:p>
        </w:tc>
      </w:tr>
      <w:tr w:rsidR="00567241" w:rsidRPr="00DC5C8D" w:rsidTr="00174DA8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1" w:rsidRPr="00AC056E" w:rsidRDefault="00567241" w:rsidP="00567241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241" w:rsidRPr="00DC5C8D" w:rsidRDefault="00567241" w:rsidP="00174D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36657</w:t>
            </w:r>
          </w:p>
        </w:tc>
      </w:tr>
      <w:tr w:rsidR="00567241" w:rsidRPr="00DC5C8D" w:rsidTr="00174DA8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1" w:rsidRPr="00AC056E" w:rsidRDefault="00567241" w:rsidP="00567241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241" w:rsidRPr="00DC5C8D" w:rsidRDefault="00567241" w:rsidP="00174D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36982</w:t>
            </w:r>
          </w:p>
        </w:tc>
      </w:tr>
      <w:tr w:rsidR="00567241" w:rsidRPr="00DC5C8D" w:rsidTr="00174DA8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1" w:rsidRPr="00AC056E" w:rsidRDefault="00567241" w:rsidP="00567241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241" w:rsidRPr="00DC5C8D" w:rsidRDefault="00567241" w:rsidP="00174D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36958</w:t>
            </w:r>
          </w:p>
        </w:tc>
      </w:tr>
      <w:tr w:rsidR="00567241" w:rsidRPr="00DC5C8D" w:rsidTr="00174DA8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1" w:rsidRPr="00AC056E" w:rsidRDefault="00567241" w:rsidP="00567241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241" w:rsidRPr="00DC5C8D" w:rsidRDefault="00567241" w:rsidP="00174D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36658</w:t>
            </w:r>
          </w:p>
        </w:tc>
      </w:tr>
      <w:tr w:rsidR="00567241" w:rsidRPr="00DC5C8D" w:rsidTr="00174DA8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1" w:rsidRPr="00AC056E" w:rsidRDefault="00567241" w:rsidP="00567241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241" w:rsidRPr="00DC5C8D" w:rsidRDefault="00567241" w:rsidP="00174D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36659</w:t>
            </w:r>
          </w:p>
        </w:tc>
      </w:tr>
      <w:tr w:rsidR="00567241" w:rsidRPr="00DC5C8D" w:rsidTr="00174DA8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1" w:rsidRPr="00AC056E" w:rsidRDefault="00567241" w:rsidP="00567241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241" w:rsidRPr="00DC5C8D" w:rsidRDefault="00567241" w:rsidP="00174D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36983</w:t>
            </w:r>
          </w:p>
        </w:tc>
      </w:tr>
      <w:tr w:rsidR="00567241" w:rsidRPr="00DC5C8D" w:rsidTr="00174DA8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1" w:rsidRPr="00AC056E" w:rsidRDefault="00567241" w:rsidP="00567241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241" w:rsidRPr="00DC5C8D" w:rsidRDefault="00567241" w:rsidP="00174D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36172</w:t>
            </w:r>
          </w:p>
        </w:tc>
      </w:tr>
      <w:tr w:rsidR="00567241" w:rsidRPr="00DC5C8D" w:rsidTr="00174DA8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1" w:rsidRPr="00AC056E" w:rsidRDefault="00567241" w:rsidP="00567241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241" w:rsidRPr="00DC5C8D" w:rsidRDefault="00567241" w:rsidP="00174D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36660</w:t>
            </w:r>
          </w:p>
        </w:tc>
      </w:tr>
      <w:tr w:rsidR="00567241" w:rsidRPr="00DC5C8D" w:rsidTr="00174DA8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1" w:rsidRPr="00AC056E" w:rsidRDefault="00567241" w:rsidP="00567241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241" w:rsidRPr="00DC5C8D" w:rsidRDefault="00567241" w:rsidP="00174D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36984</w:t>
            </w:r>
          </w:p>
        </w:tc>
      </w:tr>
      <w:tr w:rsidR="00567241" w:rsidRPr="00DC5C8D" w:rsidTr="00174DA8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1" w:rsidRPr="00AC056E" w:rsidRDefault="00567241" w:rsidP="00567241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241" w:rsidRPr="00DC5C8D" w:rsidRDefault="00567241" w:rsidP="00174D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36661</w:t>
            </w:r>
          </w:p>
        </w:tc>
      </w:tr>
      <w:tr w:rsidR="00567241" w:rsidRPr="00DC5C8D" w:rsidTr="00174DA8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1" w:rsidRPr="00AC056E" w:rsidRDefault="00567241" w:rsidP="00567241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241" w:rsidRPr="00DC5C8D" w:rsidRDefault="00567241" w:rsidP="00174D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37390</w:t>
            </w:r>
          </w:p>
        </w:tc>
      </w:tr>
      <w:tr w:rsidR="00567241" w:rsidRPr="00DC5C8D" w:rsidTr="00174DA8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1" w:rsidRPr="00AC056E" w:rsidRDefault="00567241" w:rsidP="00567241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241" w:rsidRPr="00DC5C8D" w:rsidRDefault="00567241" w:rsidP="00174D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36662</w:t>
            </w:r>
          </w:p>
        </w:tc>
      </w:tr>
      <w:tr w:rsidR="00567241" w:rsidRPr="00DC5C8D" w:rsidTr="00174DA8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1" w:rsidRPr="00AC056E" w:rsidRDefault="00567241" w:rsidP="00567241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241" w:rsidRPr="00DC5C8D" w:rsidRDefault="00567241" w:rsidP="00174D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36663</w:t>
            </w:r>
          </w:p>
        </w:tc>
      </w:tr>
      <w:tr w:rsidR="00567241" w:rsidRPr="00DC5C8D" w:rsidTr="00174DA8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1" w:rsidRPr="00AC056E" w:rsidRDefault="00567241" w:rsidP="00567241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241" w:rsidRPr="00DC5C8D" w:rsidRDefault="00567241" w:rsidP="00174D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36664</w:t>
            </w:r>
          </w:p>
        </w:tc>
      </w:tr>
      <w:tr w:rsidR="00567241" w:rsidRPr="00DC5C8D" w:rsidTr="00174DA8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1" w:rsidRPr="00AC056E" w:rsidRDefault="00567241" w:rsidP="00567241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241" w:rsidRPr="00DC5C8D" w:rsidRDefault="00567241" w:rsidP="00174D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36641</w:t>
            </w:r>
          </w:p>
        </w:tc>
      </w:tr>
      <w:tr w:rsidR="00567241" w:rsidRPr="00DC5C8D" w:rsidTr="00174DA8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1" w:rsidRPr="00AC056E" w:rsidRDefault="00567241" w:rsidP="00567241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241" w:rsidRPr="00DC5C8D" w:rsidRDefault="00567241" w:rsidP="00174D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36666</w:t>
            </w:r>
          </w:p>
        </w:tc>
      </w:tr>
      <w:tr w:rsidR="00567241" w:rsidRPr="00DC5C8D" w:rsidTr="00174DA8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1" w:rsidRPr="00AC056E" w:rsidRDefault="00567241" w:rsidP="00567241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241" w:rsidRPr="00DC5C8D" w:rsidRDefault="00567241" w:rsidP="00174D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36667</w:t>
            </w:r>
          </w:p>
        </w:tc>
      </w:tr>
      <w:tr w:rsidR="00567241" w:rsidRPr="00DC5C8D" w:rsidTr="00174DA8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1" w:rsidRPr="00AC056E" w:rsidRDefault="00567241" w:rsidP="00567241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241" w:rsidRPr="00DC5C8D" w:rsidRDefault="00567241" w:rsidP="00174D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36985</w:t>
            </w:r>
          </w:p>
        </w:tc>
      </w:tr>
      <w:tr w:rsidR="00567241" w:rsidRPr="00DC5C8D" w:rsidTr="00174DA8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1" w:rsidRPr="00AC056E" w:rsidRDefault="00567241" w:rsidP="00567241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241" w:rsidRPr="00DC5C8D" w:rsidRDefault="00567241" w:rsidP="00174D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36986</w:t>
            </w:r>
          </w:p>
        </w:tc>
      </w:tr>
      <w:tr w:rsidR="00567241" w:rsidRPr="00DC5C8D" w:rsidTr="00174DA8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1" w:rsidRPr="00AC056E" w:rsidRDefault="00567241" w:rsidP="00567241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241" w:rsidRPr="00DC5C8D" w:rsidRDefault="00567241" w:rsidP="00174D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36668</w:t>
            </w:r>
          </w:p>
        </w:tc>
      </w:tr>
      <w:tr w:rsidR="00567241" w:rsidRPr="00DC5C8D" w:rsidTr="00174DA8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1" w:rsidRPr="00AC056E" w:rsidRDefault="00567241" w:rsidP="00567241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241" w:rsidRPr="00DC5C8D" w:rsidRDefault="00567241" w:rsidP="00174D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32864</w:t>
            </w:r>
          </w:p>
        </w:tc>
      </w:tr>
      <w:tr w:rsidR="00567241" w:rsidTr="00174DA8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1" w:rsidRPr="00AC056E" w:rsidRDefault="00567241" w:rsidP="00567241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241" w:rsidRDefault="00567241" w:rsidP="00174D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34901</w:t>
            </w:r>
          </w:p>
        </w:tc>
      </w:tr>
    </w:tbl>
    <w:p w:rsidR="00567241" w:rsidRDefault="00567241" w:rsidP="00567241"/>
    <w:p w:rsidR="00567241" w:rsidRDefault="00567241" w:rsidP="00567241">
      <w:r>
        <w:t>Podział na 5 grup</w:t>
      </w:r>
    </w:p>
    <w:p w:rsidR="00567241" w:rsidRDefault="00174DA8" w:rsidP="00567241">
      <w:r>
        <w:t xml:space="preserve">Mikrobiologia i parazytologia(sala </w:t>
      </w:r>
      <w:proofErr w:type="spellStart"/>
      <w:r>
        <w:t>histologii,laboratorium</w:t>
      </w:r>
      <w:proofErr w:type="spellEnd"/>
      <w:r>
        <w:t>)</w:t>
      </w:r>
      <w:r w:rsidR="00567241">
        <w:t xml:space="preserve">, biofizyka </w:t>
      </w:r>
    </w:p>
    <w:p w:rsidR="00567241" w:rsidRDefault="00567241" w:rsidP="00567241">
      <w:r>
        <w:t>Gr 1/5</w:t>
      </w:r>
    </w:p>
    <w:tbl>
      <w:tblPr>
        <w:tblW w:w="31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4"/>
        <w:gridCol w:w="2915"/>
      </w:tblGrid>
      <w:tr w:rsidR="00567241" w:rsidRPr="00DC5C8D" w:rsidTr="00174DA8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1" w:rsidRPr="00E915DE" w:rsidRDefault="00567241" w:rsidP="00567241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241" w:rsidRPr="00DC5C8D" w:rsidRDefault="00567241" w:rsidP="00174D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37389</w:t>
            </w:r>
          </w:p>
        </w:tc>
      </w:tr>
      <w:tr w:rsidR="00567241" w:rsidRPr="00DC5C8D" w:rsidTr="00174DA8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1" w:rsidRPr="00E915DE" w:rsidRDefault="00567241" w:rsidP="00567241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241" w:rsidRPr="00DC5C8D" w:rsidRDefault="00567241" w:rsidP="00174D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36623</w:t>
            </w:r>
          </w:p>
        </w:tc>
      </w:tr>
      <w:tr w:rsidR="00567241" w:rsidRPr="00DC5C8D" w:rsidTr="00174DA8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1" w:rsidRPr="00E915DE" w:rsidRDefault="00567241" w:rsidP="00567241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241" w:rsidRPr="00DC5C8D" w:rsidRDefault="00567241" w:rsidP="00174D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36624</w:t>
            </w:r>
          </w:p>
        </w:tc>
      </w:tr>
      <w:tr w:rsidR="00567241" w:rsidRPr="00DC5C8D" w:rsidTr="00174DA8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1" w:rsidRPr="00E915DE" w:rsidRDefault="00567241" w:rsidP="00567241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241" w:rsidRPr="00DC5C8D" w:rsidRDefault="00567241" w:rsidP="00174D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36625</w:t>
            </w:r>
          </w:p>
        </w:tc>
      </w:tr>
      <w:tr w:rsidR="00567241" w:rsidRPr="00DC5C8D" w:rsidTr="00174DA8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1" w:rsidRPr="00E915DE" w:rsidRDefault="00567241" w:rsidP="00567241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241" w:rsidRPr="00DC5C8D" w:rsidRDefault="00567241" w:rsidP="00174D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25309</w:t>
            </w:r>
          </w:p>
        </w:tc>
      </w:tr>
      <w:tr w:rsidR="00567241" w:rsidRPr="00DC5C8D" w:rsidTr="00174DA8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1" w:rsidRPr="00E915DE" w:rsidRDefault="00567241" w:rsidP="00567241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241" w:rsidRPr="00DC5C8D" w:rsidRDefault="00567241" w:rsidP="00174D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36626</w:t>
            </w:r>
          </w:p>
        </w:tc>
      </w:tr>
      <w:tr w:rsidR="00567241" w:rsidRPr="00DC5C8D" w:rsidTr="00174DA8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1" w:rsidRPr="00E915DE" w:rsidRDefault="00567241" w:rsidP="00567241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241" w:rsidRPr="00DC5C8D" w:rsidRDefault="00567241" w:rsidP="00174D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26853</w:t>
            </w:r>
          </w:p>
        </w:tc>
      </w:tr>
      <w:tr w:rsidR="00567241" w:rsidRPr="00DC5C8D" w:rsidTr="00174DA8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1" w:rsidRPr="00E915DE" w:rsidRDefault="00567241" w:rsidP="00567241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241" w:rsidRPr="00DC5C8D" w:rsidRDefault="00567241" w:rsidP="00174D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36627</w:t>
            </w:r>
          </w:p>
        </w:tc>
      </w:tr>
      <w:tr w:rsidR="00567241" w:rsidRPr="00DC5C8D" w:rsidTr="00174DA8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1" w:rsidRPr="00E915DE" w:rsidRDefault="00567241" w:rsidP="00567241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241" w:rsidRPr="00DC5C8D" w:rsidRDefault="00567241" w:rsidP="00174D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36628</w:t>
            </w:r>
          </w:p>
        </w:tc>
      </w:tr>
      <w:tr w:rsidR="00567241" w:rsidRPr="00DC5C8D" w:rsidTr="00174DA8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1" w:rsidRPr="00E915DE" w:rsidRDefault="00567241" w:rsidP="00567241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241" w:rsidRPr="00DC5C8D" w:rsidRDefault="00567241" w:rsidP="00174D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35605</w:t>
            </w:r>
          </w:p>
        </w:tc>
      </w:tr>
      <w:tr w:rsidR="00567241" w:rsidRPr="00DC5C8D" w:rsidTr="00174DA8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1" w:rsidRPr="00E915DE" w:rsidRDefault="00567241" w:rsidP="00567241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241" w:rsidRPr="00DC5C8D" w:rsidRDefault="00567241" w:rsidP="00174D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36299</w:t>
            </w:r>
          </w:p>
        </w:tc>
      </w:tr>
      <w:tr w:rsidR="00567241" w:rsidRPr="00DC5C8D" w:rsidTr="00174DA8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1" w:rsidRPr="00E915DE" w:rsidRDefault="00567241" w:rsidP="00567241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241" w:rsidRPr="00DC5C8D" w:rsidRDefault="00567241" w:rsidP="00174D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36629</w:t>
            </w:r>
          </w:p>
        </w:tc>
      </w:tr>
      <w:tr w:rsidR="00567241" w:rsidRPr="00DC5C8D" w:rsidTr="00174DA8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1" w:rsidRPr="00E915DE" w:rsidRDefault="00567241" w:rsidP="00567241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241" w:rsidRPr="00DC5C8D" w:rsidRDefault="00567241" w:rsidP="00174D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36630</w:t>
            </w:r>
          </w:p>
        </w:tc>
      </w:tr>
      <w:tr w:rsidR="00567241" w:rsidRPr="00DC5C8D" w:rsidTr="00174DA8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1" w:rsidRPr="00E915DE" w:rsidRDefault="00567241" w:rsidP="00567241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241" w:rsidRPr="00DC5C8D" w:rsidRDefault="00567241" w:rsidP="00174D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36566</w:t>
            </w:r>
          </w:p>
        </w:tc>
      </w:tr>
      <w:tr w:rsidR="00567241" w:rsidRPr="00DC5C8D" w:rsidTr="00174DA8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1" w:rsidRPr="00E915DE" w:rsidRDefault="00567241" w:rsidP="00567241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241" w:rsidRPr="00DC5C8D" w:rsidRDefault="00567241" w:rsidP="00174D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37212</w:t>
            </w:r>
          </w:p>
        </w:tc>
      </w:tr>
      <w:tr w:rsidR="00567241" w:rsidRPr="00DC5C8D" w:rsidTr="00174DA8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1" w:rsidRPr="00E915DE" w:rsidRDefault="00567241" w:rsidP="00567241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241" w:rsidRPr="00DC5C8D" w:rsidRDefault="00567241" w:rsidP="00174D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36631</w:t>
            </w:r>
          </w:p>
        </w:tc>
      </w:tr>
    </w:tbl>
    <w:p w:rsidR="00567241" w:rsidRDefault="00567241" w:rsidP="00567241">
      <w:r>
        <w:t>Gr 2/5</w:t>
      </w:r>
    </w:p>
    <w:tbl>
      <w:tblPr>
        <w:tblW w:w="31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2"/>
        <w:gridCol w:w="2913"/>
      </w:tblGrid>
      <w:tr w:rsidR="00567241" w:rsidRPr="00DC5C8D" w:rsidTr="00174DA8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1" w:rsidRPr="00E915DE" w:rsidRDefault="00567241" w:rsidP="00567241">
            <w:pPr>
              <w:pStyle w:val="Akapitzlist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241" w:rsidRPr="00DC5C8D" w:rsidRDefault="00567241" w:rsidP="00174D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37343</w:t>
            </w:r>
          </w:p>
        </w:tc>
      </w:tr>
      <w:tr w:rsidR="00567241" w:rsidRPr="00DC5C8D" w:rsidTr="00174DA8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1" w:rsidRPr="00E915DE" w:rsidRDefault="00567241" w:rsidP="00567241">
            <w:pPr>
              <w:pStyle w:val="Akapitzlist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241" w:rsidRPr="00DC5C8D" w:rsidRDefault="00567241" w:rsidP="00174D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36632</w:t>
            </w:r>
          </w:p>
        </w:tc>
      </w:tr>
      <w:tr w:rsidR="00567241" w:rsidRPr="00DC5C8D" w:rsidTr="00174DA8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1" w:rsidRPr="00E915DE" w:rsidRDefault="00567241" w:rsidP="00567241">
            <w:pPr>
              <w:pStyle w:val="Akapitzlist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241" w:rsidRPr="00DC5C8D" w:rsidRDefault="00567241" w:rsidP="00174D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36633</w:t>
            </w:r>
          </w:p>
        </w:tc>
      </w:tr>
      <w:tr w:rsidR="00567241" w:rsidRPr="00DC5C8D" w:rsidTr="00174DA8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1" w:rsidRPr="00E915DE" w:rsidRDefault="00567241" w:rsidP="00567241">
            <w:pPr>
              <w:pStyle w:val="Akapitzlist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241" w:rsidRPr="00DC5C8D" w:rsidRDefault="00567241" w:rsidP="00174D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36634</w:t>
            </w:r>
          </w:p>
        </w:tc>
      </w:tr>
      <w:tr w:rsidR="00567241" w:rsidRPr="00DC5C8D" w:rsidTr="00174DA8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1" w:rsidRPr="00E915DE" w:rsidRDefault="00567241" w:rsidP="00567241">
            <w:pPr>
              <w:pStyle w:val="Akapitzlist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241" w:rsidRPr="00DC5C8D" w:rsidRDefault="00567241" w:rsidP="00174D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33489</w:t>
            </w:r>
          </w:p>
        </w:tc>
      </w:tr>
      <w:tr w:rsidR="00567241" w:rsidRPr="00DC5C8D" w:rsidTr="00174DA8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1" w:rsidRPr="00E915DE" w:rsidRDefault="00567241" w:rsidP="00567241">
            <w:pPr>
              <w:pStyle w:val="Akapitzlist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241" w:rsidRPr="00DC5C8D" w:rsidRDefault="00567241" w:rsidP="00174D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36635</w:t>
            </w:r>
          </w:p>
        </w:tc>
      </w:tr>
      <w:tr w:rsidR="00567241" w:rsidRPr="00DC5C8D" w:rsidTr="00174DA8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1" w:rsidRPr="00E915DE" w:rsidRDefault="00567241" w:rsidP="00567241">
            <w:pPr>
              <w:pStyle w:val="Akapitzlist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241" w:rsidRPr="00DC5C8D" w:rsidRDefault="00567241" w:rsidP="00174D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36636</w:t>
            </w:r>
          </w:p>
        </w:tc>
      </w:tr>
      <w:tr w:rsidR="00567241" w:rsidRPr="00DC5C8D" w:rsidTr="00174DA8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1" w:rsidRPr="00E915DE" w:rsidRDefault="00567241" w:rsidP="00567241">
            <w:pPr>
              <w:pStyle w:val="Akapitzlist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241" w:rsidRPr="00DC5C8D" w:rsidRDefault="00567241" w:rsidP="00174D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36637</w:t>
            </w:r>
          </w:p>
        </w:tc>
      </w:tr>
      <w:tr w:rsidR="00567241" w:rsidRPr="00DC5C8D" w:rsidTr="00174DA8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1" w:rsidRPr="00E915DE" w:rsidRDefault="00567241" w:rsidP="00567241">
            <w:pPr>
              <w:pStyle w:val="Akapitzlist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241" w:rsidRPr="00DC5C8D" w:rsidRDefault="00567241" w:rsidP="00174D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32848</w:t>
            </w:r>
          </w:p>
        </w:tc>
      </w:tr>
      <w:tr w:rsidR="00567241" w:rsidRPr="00DC5C8D" w:rsidTr="00174DA8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1" w:rsidRPr="00E915DE" w:rsidRDefault="00567241" w:rsidP="00567241">
            <w:pPr>
              <w:pStyle w:val="Akapitzlist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241" w:rsidRPr="00DC5C8D" w:rsidRDefault="00567241" w:rsidP="00174D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36638</w:t>
            </w:r>
          </w:p>
        </w:tc>
      </w:tr>
      <w:tr w:rsidR="00567241" w:rsidRPr="00DC5C8D" w:rsidTr="00174DA8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1" w:rsidRPr="00E915DE" w:rsidRDefault="00567241" w:rsidP="00567241">
            <w:pPr>
              <w:pStyle w:val="Akapitzlist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241" w:rsidRPr="00DC5C8D" w:rsidRDefault="00567241" w:rsidP="00174D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36639</w:t>
            </w:r>
          </w:p>
        </w:tc>
      </w:tr>
      <w:tr w:rsidR="00567241" w:rsidRPr="00DC5C8D" w:rsidTr="00174DA8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1" w:rsidRPr="00E915DE" w:rsidRDefault="00567241" w:rsidP="00567241">
            <w:pPr>
              <w:pStyle w:val="Akapitzlist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241" w:rsidRPr="00DC5C8D" w:rsidRDefault="00567241" w:rsidP="00174D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36976</w:t>
            </w:r>
          </w:p>
        </w:tc>
      </w:tr>
      <w:tr w:rsidR="00567241" w:rsidRPr="00DC5C8D" w:rsidTr="00174DA8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1" w:rsidRPr="00E915DE" w:rsidRDefault="00567241" w:rsidP="00567241">
            <w:pPr>
              <w:pStyle w:val="Akapitzlist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241" w:rsidRPr="00DC5C8D" w:rsidRDefault="00567241" w:rsidP="00174D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36640</w:t>
            </w:r>
          </w:p>
        </w:tc>
      </w:tr>
      <w:tr w:rsidR="00567241" w:rsidRPr="00DC5C8D" w:rsidTr="00174DA8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1" w:rsidRPr="00E915DE" w:rsidRDefault="00567241" w:rsidP="00567241">
            <w:pPr>
              <w:pStyle w:val="Akapitzlist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241" w:rsidRPr="00DC5C8D" w:rsidRDefault="00567241" w:rsidP="00174D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sz w:val="18"/>
                <w:szCs w:val="18"/>
              </w:rPr>
              <w:t>6665</w:t>
            </w:r>
          </w:p>
        </w:tc>
      </w:tr>
      <w:tr w:rsidR="00567241" w:rsidRPr="00DC5C8D" w:rsidTr="00174DA8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1" w:rsidRPr="00E915DE" w:rsidRDefault="00567241" w:rsidP="00567241">
            <w:pPr>
              <w:pStyle w:val="Akapitzlist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241" w:rsidRPr="00DC5C8D" w:rsidRDefault="00567241" w:rsidP="00174D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36642</w:t>
            </w:r>
          </w:p>
        </w:tc>
      </w:tr>
    </w:tbl>
    <w:p w:rsidR="00567241" w:rsidRDefault="00567241" w:rsidP="00567241"/>
    <w:p w:rsidR="00567241" w:rsidRDefault="00567241" w:rsidP="00567241">
      <w:r>
        <w:t>Gr 3/5</w:t>
      </w:r>
    </w:p>
    <w:tbl>
      <w:tblPr>
        <w:tblW w:w="31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2"/>
        <w:gridCol w:w="2913"/>
      </w:tblGrid>
      <w:tr w:rsidR="00567241" w:rsidRPr="00DC5C8D" w:rsidTr="00174DA8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1" w:rsidRPr="00E915DE" w:rsidRDefault="00567241" w:rsidP="00567241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241" w:rsidRPr="00DC5C8D" w:rsidRDefault="00567241" w:rsidP="00174D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36977</w:t>
            </w:r>
          </w:p>
        </w:tc>
      </w:tr>
      <w:tr w:rsidR="00567241" w:rsidRPr="00DC5C8D" w:rsidTr="00174DA8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1" w:rsidRPr="00E915DE" w:rsidRDefault="00567241" w:rsidP="00567241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241" w:rsidRPr="00DC5C8D" w:rsidRDefault="00567241" w:rsidP="00174D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36505</w:t>
            </w:r>
          </w:p>
        </w:tc>
      </w:tr>
      <w:tr w:rsidR="00567241" w:rsidRPr="00DC5C8D" w:rsidTr="00174DA8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1" w:rsidRPr="00E915DE" w:rsidRDefault="00567241" w:rsidP="00567241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241" w:rsidRPr="00DC5C8D" w:rsidRDefault="00567241" w:rsidP="00174D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31760</w:t>
            </w:r>
          </w:p>
        </w:tc>
      </w:tr>
      <w:tr w:rsidR="00567241" w:rsidRPr="00DC5C8D" w:rsidTr="00174DA8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1" w:rsidRPr="00E915DE" w:rsidRDefault="00567241" w:rsidP="00567241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241" w:rsidRPr="00DC5C8D" w:rsidRDefault="00567241" w:rsidP="00174D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36643</w:t>
            </w:r>
          </w:p>
        </w:tc>
      </w:tr>
      <w:tr w:rsidR="00567241" w:rsidRPr="00DC5C8D" w:rsidTr="00174DA8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1" w:rsidRPr="00E915DE" w:rsidRDefault="00567241" w:rsidP="00567241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241" w:rsidRPr="00DC5C8D" w:rsidRDefault="00567241" w:rsidP="00174D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36645</w:t>
            </w:r>
          </w:p>
        </w:tc>
      </w:tr>
      <w:tr w:rsidR="00567241" w:rsidRPr="00DC5C8D" w:rsidTr="00174DA8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1" w:rsidRPr="00E915DE" w:rsidRDefault="00567241" w:rsidP="00567241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241" w:rsidRPr="00DC5C8D" w:rsidRDefault="00567241" w:rsidP="00174D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36978</w:t>
            </w:r>
          </w:p>
        </w:tc>
      </w:tr>
      <w:tr w:rsidR="00567241" w:rsidRPr="00DC5C8D" w:rsidTr="00174DA8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1" w:rsidRPr="00E915DE" w:rsidRDefault="00567241" w:rsidP="00567241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241" w:rsidRPr="00DC5C8D" w:rsidRDefault="00567241" w:rsidP="00174D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36646</w:t>
            </w:r>
          </w:p>
        </w:tc>
      </w:tr>
      <w:tr w:rsidR="00567241" w:rsidRPr="00DC5C8D" w:rsidTr="00174DA8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1" w:rsidRPr="00E915DE" w:rsidRDefault="00567241" w:rsidP="00567241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241" w:rsidRPr="00DC5C8D" w:rsidRDefault="00567241" w:rsidP="00174D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36979</w:t>
            </w:r>
          </w:p>
        </w:tc>
      </w:tr>
      <w:tr w:rsidR="00567241" w:rsidRPr="00DC5C8D" w:rsidTr="00174DA8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1" w:rsidRPr="00E915DE" w:rsidRDefault="00567241" w:rsidP="00567241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241" w:rsidRPr="00DC5C8D" w:rsidRDefault="00567241" w:rsidP="00174D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36647</w:t>
            </w:r>
          </w:p>
        </w:tc>
      </w:tr>
      <w:tr w:rsidR="00567241" w:rsidRPr="00DC5C8D" w:rsidTr="00174DA8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1" w:rsidRPr="00E915DE" w:rsidRDefault="00567241" w:rsidP="00567241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241" w:rsidRPr="00DC5C8D" w:rsidRDefault="00567241" w:rsidP="00174D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36648</w:t>
            </w:r>
          </w:p>
        </w:tc>
      </w:tr>
      <w:tr w:rsidR="00567241" w:rsidRPr="00DC5C8D" w:rsidTr="00174DA8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1" w:rsidRPr="00E915DE" w:rsidRDefault="00567241" w:rsidP="00567241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241" w:rsidRPr="00DC5C8D" w:rsidRDefault="00567241" w:rsidP="00174D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33970</w:t>
            </w:r>
          </w:p>
        </w:tc>
      </w:tr>
      <w:tr w:rsidR="00567241" w:rsidRPr="00DC5C8D" w:rsidTr="00174DA8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1" w:rsidRPr="00E915DE" w:rsidRDefault="00567241" w:rsidP="00567241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241" w:rsidRPr="00DC5C8D" w:rsidRDefault="00567241" w:rsidP="00174D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36649</w:t>
            </w:r>
          </w:p>
        </w:tc>
      </w:tr>
      <w:tr w:rsidR="00567241" w:rsidRPr="00DC5C8D" w:rsidTr="00174DA8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1" w:rsidRPr="00E915DE" w:rsidRDefault="00567241" w:rsidP="00567241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241" w:rsidRPr="00DC5C8D" w:rsidRDefault="00567241" w:rsidP="00174D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36650</w:t>
            </w:r>
          </w:p>
        </w:tc>
      </w:tr>
      <w:tr w:rsidR="00567241" w:rsidRPr="00DC5C8D" w:rsidTr="00174DA8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1" w:rsidRPr="00E915DE" w:rsidRDefault="00567241" w:rsidP="00567241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241" w:rsidRPr="00DC5C8D" w:rsidRDefault="00567241" w:rsidP="00174D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36651</w:t>
            </w:r>
          </w:p>
        </w:tc>
      </w:tr>
      <w:tr w:rsidR="00567241" w:rsidRPr="00DC5C8D" w:rsidTr="00174DA8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1" w:rsidRPr="00E915DE" w:rsidRDefault="00567241" w:rsidP="00567241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241" w:rsidRPr="00DC5C8D" w:rsidRDefault="00567241" w:rsidP="00174D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36652</w:t>
            </w:r>
          </w:p>
        </w:tc>
      </w:tr>
    </w:tbl>
    <w:p w:rsidR="00567241" w:rsidRDefault="00567241" w:rsidP="00567241"/>
    <w:p w:rsidR="00567241" w:rsidRDefault="00567241" w:rsidP="00567241">
      <w:r>
        <w:t>Gr 4/5</w:t>
      </w:r>
    </w:p>
    <w:tbl>
      <w:tblPr>
        <w:tblW w:w="31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2"/>
        <w:gridCol w:w="2913"/>
      </w:tblGrid>
      <w:tr w:rsidR="006032B5" w:rsidRPr="00DC5C8D" w:rsidTr="00174DA8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B5" w:rsidRPr="00E915DE" w:rsidRDefault="006032B5" w:rsidP="006032B5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2B5" w:rsidRPr="00DC5C8D" w:rsidRDefault="006032B5" w:rsidP="00174D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36653</w:t>
            </w:r>
          </w:p>
        </w:tc>
      </w:tr>
      <w:tr w:rsidR="006032B5" w:rsidRPr="00DC5C8D" w:rsidTr="00174DA8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B5" w:rsidRPr="00E915DE" w:rsidRDefault="006032B5" w:rsidP="006032B5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2B5" w:rsidRPr="00DC5C8D" w:rsidRDefault="006032B5" w:rsidP="00174D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36940</w:t>
            </w:r>
          </w:p>
        </w:tc>
      </w:tr>
      <w:tr w:rsidR="006032B5" w:rsidRPr="00DC5C8D" w:rsidTr="00174DA8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B5" w:rsidRPr="00E915DE" w:rsidRDefault="006032B5" w:rsidP="006032B5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2B5" w:rsidRPr="00DC5C8D" w:rsidRDefault="006032B5" w:rsidP="00174D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36654</w:t>
            </w:r>
          </w:p>
        </w:tc>
      </w:tr>
      <w:tr w:rsidR="006032B5" w:rsidRPr="00DC5C8D" w:rsidTr="00174DA8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B5" w:rsidRPr="00E915DE" w:rsidRDefault="006032B5" w:rsidP="006032B5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2B5" w:rsidRPr="00DC5C8D" w:rsidRDefault="006032B5" w:rsidP="00174D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36980</w:t>
            </w:r>
          </w:p>
        </w:tc>
      </w:tr>
      <w:tr w:rsidR="006032B5" w:rsidRPr="00DC5C8D" w:rsidTr="00174DA8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B5" w:rsidRPr="00E915DE" w:rsidRDefault="006032B5" w:rsidP="006032B5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2B5" w:rsidRPr="00DC5C8D" w:rsidRDefault="006032B5" w:rsidP="00174D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36655</w:t>
            </w:r>
          </w:p>
        </w:tc>
      </w:tr>
      <w:tr w:rsidR="006032B5" w:rsidRPr="00DC5C8D" w:rsidTr="00174DA8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B5" w:rsidRPr="00E915DE" w:rsidRDefault="006032B5" w:rsidP="006032B5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2B5" w:rsidRPr="00DC5C8D" w:rsidRDefault="006032B5" w:rsidP="00174D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36928</w:t>
            </w:r>
          </w:p>
        </w:tc>
      </w:tr>
      <w:tr w:rsidR="006032B5" w:rsidRPr="00DC5C8D" w:rsidTr="00174DA8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B5" w:rsidRPr="00E915DE" w:rsidRDefault="006032B5" w:rsidP="006032B5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2B5" w:rsidRPr="00DC5C8D" w:rsidRDefault="006032B5" w:rsidP="00174D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36656</w:t>
            </w:r>
          </w:p>
        </w:tc>
      </w:tr>
      <w:tr w:rsidR="006032B5" w:rsidRPr="00DC5C8D" w:rsidTr="00174DA8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B5" w:rsidRPr="00E915DE" w:rsidRDefault="006032B5" w:rsidP="006032B5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2B5" w:rsidRPr="00DC5C8D" w:rsidRDefault="006032B5" w:rsidP="00174D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36981</w:t>
            </w:r>
          </w:p>
        </w:tc>
      </w:tr>
      <w:tr w:rsidR="006032B5" w:rsidRPr="00DC5C8D" w:rsidTr="00174DA8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B5" w:rsidRPr="00E915DE" w:rsidRDefault="006032B5" w:rsidP="006032B5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2B5" w:rsidRPr="00DC5C8D" w:rsidRDefault="006032B5" w:rsidP="00174D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36657</w:t>
            </w:r>
          </w:p>
        </w:tc>
      </w:tr>
      <w:tr w:rsidR="006032B5" w:rsidRPr="00DC5C8D" w:rsidTr="00174DA8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B5" w:rsidRPr="00E915DE" w:rsidRDefault="006032B5" w:rsidP="006032B5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2B5" w:rsidRPr="00DC5C8D" w:rsidRDefault="006032B5" w:rsidP="00174D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36982</w:t>
            </w:r>
          </w:p>
        </w:tc>
      </w:tr>
      <w:tr w:rsidR="006032B5" w:rsidRPr="00DC5C8D" w:rsidTr="00174DA8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B5" w:rsidRPr="00E915DE" w:rsidRDefault="006032B5" w:rsidP="006032B5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2B5" w:rsidRPr="00DC5C8D" w:rsidRDefault="006032B5" w:rsidP="00174D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36958</w:t>
            </w:r>
          </w:p>
        </w:tc>
      </w:tr>
      <w:tr w:rsidR="006032B5" w:rsidRPr="00DC5C8D" w:rsidTr="00174DA8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B5" w:rsidRPr="00E915DE" w:rsidRDefault="006032B5" w:rsidP="006032B5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2B5" w:rsidRPr="00DC5C8D" w:rsidRDefault="006032B5" w:rsidP="00174D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36658</w:t>
            </w:r>
          </w:p>
        </w:tc>
      </w:tr>
      <w:tr w:rsidR="006032B5" w:rsidRPr="00DC5C8D" w:rsidTr="00174DA8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B5" w:rsidRPr="00E915DE" w:rsidRDefault="006032B5" w:rsidP="006032B5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2B5" w:rsidRPr="00DC5C8D" w:rsidRDefault="006032B5" w:rsidP="00174D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34901</w:t>
            </w:r>
          </w:p>
        </w:tc>
      </w:tr>
      <w:tr w:rsidR="006032B5" w:rsidRPr="00DC5C8D" w:rsidTr="00174DA8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B5" w:rsidRPr="00E915DE" w:rsidRDefault="006032B5" w:rsidP="006032B5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2B5" w:rsidRPr="00DC5C8D" w:rsidRDefault="006032B5" w:rsidP="00174D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36659</w:t>
            </w:r>
          </w:p>
        </w:tc>
      </w:tr>
      <w:tr w:rsidR="006032B5" w:rsidRPr="00DC5C8D" w:rsidTr="00174DA8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B5" w:rsidRPr="00E915DE" w:rsidRDefault="006032B5" w:rsidP="006032B5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2B5" w:rsidRPr="00DC5C8D" w:rsidRDefault="006032B5" w:rsidP="00174D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36983</w:t>
            </w:r>
          </w:p>
        </w:tc>
      </w:tr>
    </w:tbl>
    <w:p w:rsidR="00567241" w:rsidRDefault="00567241" w:rsidP="00567241"/>
    <w:p w:rsidR="006032B5" w:rsidRDefault="006032B5" w:rsidP="00567241">
      <w:r>
        <w:t>Gr 5/5</w:t>
      </w:r>
    </w:p>
    <w:tbl>
      <w:tblPr>
        <w:tblW w:w="31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2"/>
        <w:gridCol w:w="2913"/>
      </w:tblGrid>
      <w:tr w:rsidR="006032B5" w:rsidRPr="00DC5C8D" w:rsidTr="00174DA8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B5" w:rsidRPr="00975876" w:rsidRDefault="006032B5" w:rsidP="006032B5">
            <w:pPr>
              <w:pStyle w:val="Akapitzlist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2B5" w:rsidRPr="00DC5C8D" w:rsidRDefault="006032B5" w:rsidP="00174D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36172</w:t>
            </w:r>
          </w:p>
        </w:tc>
      </w:tr>
      <w:tr w:rsidR="006032B5" w:rsidRPr="00DC5C8D" w:rsidTr="00174DA8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B5" w:rsidRPr="00975876" w:rsidRDefault="006032B5" w:rsidP="006032B5">
            <w:pPr>
              <w:pStyle w:val="Akapitzlist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2B5" w:rsidRPr="00DC5C8D" w:rsidRDefault="006032B5" w:rsidP="00174D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36660</w:t>
            </w:r>
          </w:p>
        </w:tc>
      </w:tr>
      <w:tr w:rsidR="006032B5" w:rsidRPr="00DC5C8D" w:rsidTr="00174DA8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B5" w:rsidRPr="00975876" w:rsidRDefault="006032B5" w:rsidP="006032B5">
            <w:pPr>
              <w:pStyle w:val="Akapitzlist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2B5" w:rsidRPr="00DC5C8D" w:rsidRDefault="006032B5" w:rsidP="00174D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36984</w:t>
            </w:r>
          </w:p>
        </w:tc>
      </w:tr>
      <w:tr w:rsidR="006032B5" w:rsidRPr="00DC5C8D" w:rsidTr="00174DA8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B5" w:rsidRPr="00975876" w:rsidRDefault="006032B5" w:rsidP="006032B5">
            <w:pPr>
              <w:pStyle w:val="Akapitzlist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2B5" w:rsidRPr="00DC5C8D" w:rsidRDefault="006032B5" w:rsidP="00174D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36661</w:t>
            </w:r>
          </w:p>
        </w:tc>
      </w:tr>
      <w:tr w:rsidR="006032B5" w:rsidRPr="00DC5C8D" w:rsidTr="00174DA8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B5" w:rsidRPr="00975876" w:rsidRDefault="006032B5" w:rsidP="006032B5">
            <w:pPr>
              <w:pStyle w:val="Akapitzlist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2B5" w:rsidRPr="00DC5C8D" w:rsidRDefault="006032B5" w:rsidP="00174D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37390</w:t>
            </w:r>
          </w:p>
        </w:tc>
      </w:tr>
      <w:tr w:rsidR="006032B5" w:rsidRPr="00DC5C8D" w:rsidTr="00174DA8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B5" w:rsidRPr="00975876" w:rsidRDefault="006032B5" w:rsidP="006032B5">
            <w:pPr>
              <w:pStyle w:val="Akapitzlist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2B5" w:rsidRPr="00DC5C8D" w:rsidRDefault="006032B5" w:rsidP="00174D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36662</w:t>
            </w:r>
          </w:p>
        </w:tc>
      </w:tr>
      <w:tr w:rsidR="006032B5" w:rsidRPr="00DC5C8D" w:rsidTr="00174DA8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B5" w:rsidRPr="00975876" w:rsidRDefault="006032B5" w:rsidP="006032B5">
            <w:pPr>
              <w:pStyle w:val="Akapitzlist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2B5" w:rsidRPr="00DC5C8D" w:rsidRDefault="006032B5" w:rsidP="00174D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36663</w:t>
            </w:r>
          </w:p>
        </w:tc>
      </w:tr>
      <w:tr w:rsidR="006032B5" w:rsidRPr="00DC5C8D" w:rsidTr="00174DA8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B5" w:rsidRPr="00975876" w:rsidRDefault="006032B5" w:rsidP="006032B5">
            <w:pPr>
              <w:pStyle w:val="Akapitzlist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2B5" w:rsidRPr="00DC5C8D" w:rsidRDefault="006032B5" w:rsidP="00174D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36664</w:t>
            </w:r>
          </w:p>
        </w:tc>
      </w:tr>
      <w:tr w:rsidR="006032B5" w:rsidRPr="00DC5C8D" w:rsidTr="00174DA8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B5" w:rsidRPr="00975876" w:rsidRDefault="006032B5" w:rsidP="006032B5">
            <w:pPr>
              <w:pStyle w:val="Akapitzlist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2B5" w:rsidRPr="00DC5C8D" w:rsidRDefault="006032B5" w:rsidP="00174D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36641</w:t>
            </w:r>
          </w:p>
        </w:tc>
      </w:tr>
      <w:tr w:rsidR="006032B5" w:rsidRPr="00DC5C8D" w:rsidTr="00174DA8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B5" w:rsidRPr="00975876" w:rsidRDefault="006032B5" w:rsidP="006032B5">
            <w:pPr>
              <w:pStyle w:val="Akapitzlist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2B5" w:rsidRPr="00DC5C8D" w:rsidRDefault="006032B5" w:rsidP="00174D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36666</w:t>
            </w:r>
          </w:p>
        </w:tc>
      </w:tr>
      <w:tr w:rsidR="006032B5" w:rsidRPr="00DC5C8D" w:rsidTr="00174DA8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B5" w:rsidRPr="00975876" w:rsidRDefault="006032B5" w:rsidP="006032B5">
            <w:pPr>
              <w:pStyle w:val="Akapitzlist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2B5" w:rsidRPr="00DC5C8D" w:rsidRDefault="006032B5" w:rsidP="00174D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36667</w:t>
            </w:r>
          </w:p>
        </w:tc>
      </w:tr>
      <w:tr w:rsidR="006032B5" w:rsidRPr="00DC5C8D" w:rsidTr="00174DA8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B5" w:rsidRPr="00975876" w:rsidRDefault="006032B5" w:rsidP="006032B5">
            <w:pPr>
              <w:pStyle w:val="Akapitzlist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2B5" w:rsidRPr="00DC5C8D" w:rsidRDefault="006032B5" w:rsidP="00174D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36985</w:t>
            </w:r>
          </w:p>
        </w:tc>
      </w:tr>
      <w:tr w:rsidR="006032B5" w:rsidRPr="00DC5C8D" w:rsidTr="00174DA8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B5" w:rsidRPr="00975876" w:rsidRDefault="006032B5" w:rsidP="006032B5">
            <w:pPr>
              <w:pStyle w:val="Akapitzlist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2B5" w:rsidRPr="00DC5C8D" w:rsidRDefault="006032B5" w:rsidP="00174D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36986</w:t>
            </w:r>
          </w:p>
        </w:tc>
      </w:tr>
      <w:tr w:rsidR="006032B5" w:rsidRPr="00DC5C8D" w:rsidTr="00174DA8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B5" w:rsidRPr="00975876" w:rsidRDefault="006032B5" w:rsidP="006032B5">
            <w:pPr>
              <w:pStyle w:val="Akapitzlist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2B5" w:rsidRPr="00DC5C8D" w:rsidRDefault="006032B5" w:rsidP="00174D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36668</w:t>
            </w:r>
          </w:p>
        </w:tc>
      </w:tr>
      <w:tr w:rsidR="006032B5" w:rsidRPr="00DC5C8D" w:rsidTr="00174DA8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B5" w:rsidRPr="00975876" w:rsidRDefault="006032B5" w:rsidP="006032B5">
            <w:pPr>
              <w:pStyle w:val="Akapitzlist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2B5" w:rsidRPr="00DC5C8D" w:rsidRDefault="006032B5" w:rsidP="00174D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32864</w:t>
            </w:r>
          </w:p>
        </w:tc>
      </w:tr>
    </w:tbl>
    <w:p w:rsidR="006032B5" w:rsidRDefault="006032B5" w:rsidP="00567241"/>
    <w:p w:rsidR="006032B5" w:rsidRDefault="006032B5" w:rsidP="00567241">
      <w:r>
        <w:t>Podział na 9 grup</w:t>
      </w:r>
    </w:p>
    <w:p w:rsidR="006032B5" w:rsidRDefault="006032B5" w:rsidP="00567241">
      <w:r>
        <w:t>Podstawy pielęgniarstwa</w:t>
      </w:r>
    </w:p>
    <w:p w:rsidR="006032B5" w:rsidRDefault="006032B5" w:rsidP="00567241">
      <w:r>
        <w:lastRenderedPageBreak/>
        <w:t>Gr1/9</w:t>
      </w:r>
    </w:p>
    <w:tbl>
      <w:tblPr>
        <w:tblW w:w="283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3"/>
        <w:gridCol w:w="3386"/>
      </w:tblGrid>
      <w:tr w:rsidR="006032B5" w:rsidRPr="00DC5C8D" w:rsidTr="00174DA8">
        <w:trPr>
          <w:trHeight w:val="357"/>
        </w:trPr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2B5" w:rsidRPr="00DC5C8D" w:rsidRDefault="006032B5" w:rsidP="00174D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2B5" w:rsidRPr="00DC5C8D" w:rsidRDefault="006032B5" w:rsidP="00174D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37389</w:t>
            </w:r>
          </w:p>
        </w:tc>
      </w:tr>
      <w:tr w:rsidR="006032B5" w:rsidRPr="00DC5C8D" w:rsidTr="00174DA8">
        <w:trPr>
          <w:trHeight w:val="357"/>
        </w:trPr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2B5" w:rsidRPr="00DC5C8D" w:rsidRDefault="006032B5" w:rsidP="00174D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2B5" w:rsidRPr="00DC5C8D" w:rsidRDefault="006032B5" w:rsidP="00174D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36623</w:t>
            </w:r>
          </w:p>
        </w:tc>
      </w:tr>
      <w:tr w:rsidR="006032B5" w:rsidRPr="00DC5C8D" w:rsidTr="00174DA8">
        <w:trPr>
          <w:trHeight w:val="357"/>
        </w:trPr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2B5" w:rsidRPr="00DC5C8D" w:rsidRDefault="006032B5" w:rsidP="00174D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3.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2B5" w:rsidRPr="00DC5C8D" w:rsidRDefault="006032B5" w:rsidP="00174D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36624</w:t>
            </w:r>
          </w:p>
        </w:tc>
      </w:tr>
      <w:tr w:rsidR="006032B5" w:rsidRPr="00DC5C8D" w:rsidTr="00174DA8">
        <w:trPr>
          <w:trHeight w:val="357"/>
        </w:trPr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2B5" w:rsidRPr="00DC5C8D" w:rsidRDefault="006032B5" w:rsidP="00174D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4.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2B5" w:rsidRPr="00DC5C8D" w:rsidRDefault="006032B5" w:rsidP="00174D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36625</w:t>
            </w:r>
          </w:p>
        </w:tc>
      </w:tr>
      <w:tr w:rsidR="006032B5" w:rsidRPr="00DC5C8D" w:rsidTr="00174DA8">
        <w:trPr>
          <w:trHeight w:val="357"/>
        </w:trPr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2B5" w:rsidRPr="00DC5C8D" w:rsidRDefault="006032B5" w:rsidP="00174D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5.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2B5" w:rsidRPr="00DC5C8D" w:rsidRDefault="006032B5" w:rsidP="00174D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25309</w:t>
            </w:r>
          </w:p>
        </w:tc>
      </w:tr>
      <w:tr w:rsidR="006032B5" w:rsidRPr="00DC5C8D" w:rsidTr="00174DA8">
        <w:trPr>
          <w:trHeight w:val="357"/>
        </w:trPr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2B5" w:rsidRPr="00DC5C8D" w:rsidRDefault="006032B5" w:rsidP="00174D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6.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2B5" w:rsidRPr="00DC5C8D" w:rsidRDefault="006032B5" w:rsidP="00174D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36626</w:t>
            </w:r>
          </w:p>
        </w:tc>
      </w:tr>
      <w:tr w:rsidR="006032B5" w:rsidRPr="00DC5C8D" w:rsidTr="00174DA8">
        <w:trPr>
          <w:trHeight w:val="357"/>
        </w:trPr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2B5" w:rsidRPr="00DC5C8D" w:rsidRDefault="006032B5" w:rsidP="00174D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7.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2B5" w:rsidRPr="00DC5C8D" w:rsidRDefault="006032B5" w:rsidP="00174D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26853</w:t>
            </w:r>
          </w:p>
        </w:tc>
      </w:tr>
      <w:tr w:rsidR="006032B5" w:rsidRPr="00DC5C8D" w:rsidTr="00174DA8">
        <w:trPr>
          <w:trHeight w:val="357"/>
        </w:trPr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2B5" w:rsidRPr="00DC5C8D" w:rsidRDefault="006032B5" w:rsidP="00174D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8.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2B5" w:rsidRPr="00DC5C8D" w:rsidRDefault="006032B5" w:rsidP="00174D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36627</w:t>
            </w:r>
          </w:p>
        </w:tc>
      </w:tr>
    </w:tbl>
    <w:p w:rsidR="006032B5" w:rsidRDefault="006032B5" w:rsidP="00567241"/>
    <w:p w:rsidR="006032B5" w:rsidRDefault="006032B5" w:rsidP="00567241">
      <w:r>
        <w:t>Gr2/9</w:t>
      </w:r>
    </w:p>
    <w:tbl>
      <w:tblPr>
        <w:tblW w:w="313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3"/>
        <w:gridCol w:w="2914"/>
      </w:tblGrid>
      <w:tr w:rsidR="006032B5" w:rsidRPr="00DC5C8D" w:rsidTr="00174DA8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B5" w:rsidRPr="002270DB" w:rsidRDefault="006032B5" w:rsidP="006032B5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2B5" w:rsidRPr="00DC5C8D" w:rsidRDefault="006032B5" w:rsidP="00174D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36628</w:t>
            </w:r>
          </w:p>
        </w:tc>
      </w:tr>
      <w:tr w:rsidR="006032B5" w:rsidRPr="00DC5C8D" w:rsidTr="00174DA8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B5" w:rsidRPr="002270DB" w:rsidRDefault="006032B5" w:rsidP="006032B5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2B5" w:rsidRPr="00DC5C8D" w:rsidRDefault="006032B5" w:rsidP="00174D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35605</w:t>
            </w:r>
          </w:p>
        </w:tc>
      </w:tr>
      <w:tr w:rsidR="006032B5" w:rsidRPr="00DC5C8D" w:rsidTr="00174DA8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B5" w:rsidRPr="002270DB" w:rsidRDefault="006032B5" w:rsidP="006032B5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2B5" w:rsidRPr="00DC5C8D" w:rsidRDefault="006032B5" w:rsidP="00174D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36299</w:t>
            </w:r>
          </w:p>
        </w:tc>
      </w:tr>
      <w:tr w:rsidR="006032B5" w:rsidRPr="00DC5C8D" w:rsidTr="00174DA8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B5" w:rsidRPr="002270DB" w:rsidRDefault="006032B5" w:rsidP="006032B5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2B5" w:rsidRPr="00DC5C8D" w:rsidRDefault="006032B5" w:rsidP="00174D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36629</w:t>
            </w:r>
          </w:p>
        </w:tc>
      </w:tr>
      <w:tr w:rsidR="006032B5" w:rsidRPr="00DC5C8D" w:rsidTr="00174DA8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B5" w:rsidRPr="002270DB" w:rsidRDefault="006032B5" w:rsidP="006032B5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2B5" w:rsidRPr="00DC5C8D" w:rsidRDefault="006032B5" w:rsidP="00174D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36630</w:t>
            </w:r>
          </w:p>
        </w:tc>
      </w:tr>
      <w:tr w:rsidR="006032B5" w:rsidRPr="00DC5C8D" w:rsidTr="00174DA8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B5" w:rsidRPr="002270DB" w:rsidRDefault="006032B5" w:rsidP="006032B5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2B5" w:rsidRPr="00DC5C8D" w:rsidRDefault="006032B5" w:rsidP="00174D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36566</w:t>
            </w:r>
          </w:p>
        </w:tc>
      </w:tr>
      <w:tr w:rsidR="006032B5" w:rsidRPr="00DC5C8D" w:rsidTr="00174DA8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B5" w:rsidRPr="002270DB" w:rsidRDefault="006032B5" w:rsidP="006032B5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2B5" w:rsidRPr="00DC5C8D" w:rsidRDefault="006032B5" w:rsidP="00174D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37212</w:t>
            </w:r>
          </w:p>
        </w:tc>
      </w:tr>
      <w:tr w:rsidR="006032B5" w:rsidRPr="00DC5C8D" w:rsidTr="00174DA8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B5" w:rsidRPr="002270DB" w:rsidRDefault="006032B5" w:rsidP="006032B5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2B5" w:rsidRPr="00DC5C8D" w:rsidRDefault="006032B5" w:rsidP="00174D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36631</w:t>
            </w:r>
          </w:p>
        </w:tc>
      </w:tr>
    </w:tbl>
    <w:p w:rsidR="006032B5" w:rsidRDefault="006032B5" w:rsidP="00567241"/>
    <w:p w:rsidR="006032B5" w:rsidRDefault="006032B5" w:rsidP="00567241">
      <w:r>
        <w:t>Gr3/9</w:t>
      </w:r>
    </w:p>
    <w:tbl>
      <w:tblPr>
        <w:tblW w:w="313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3"/>
        <w:gridCol w:w="2914"/>
      </w:tblGrid>
      <w:tr w:rsidR="006032B5" w:rsidRPr="00DC5C8D" w:rsidTr="00174DA8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B5" w:rsidRPr="002270DB" w:rsidRDefault="006032B5" w:rsidP="006032B5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2B5" w:rsidRPr="00DC5C8D" w:rsidRDefault="006032B5" w:rsidP="00174D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37343</w:t>
            </w:r>
          </w:p>
        </w:tc>
      </w:tr>
      <w:tr w:rsidR="006032B5" w:rsidRPr="00DC5C8D" w:rsidTr="00174DA8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B5" w:rsidRPr="002270DB" w:rsidRDefault="006032B5" w:rsidP="006032B5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2B5" w:rsidRPr="00DC5C8D" w:rsidRDefault="006032B5" w:rsidP="00174D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36632</w:t>
            </w:r>
          </w:p>
        </w:tc>
      </w:tr>
      <w:tr w:rsidR="006032B5" w:rsidRPr="00DC5C8D" w:rsidTr="00174DA8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B5" w:rsidRPr="002270DB" w:rsidRDefault="006032B5" w:rsidP="006032B5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2B5" w:rsidRPr="00DC5C8D" w:rsidRDefault="006032B5" w:rsidP="00174D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36633</w:t>
            </w:r>
          </w:p>
        </w:tc>
      </w:tr>
      <w:tr w:rsidR="006032B5" w:rsidRPr="00DC5C8D" w:rsidTr="00174DA8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B5" w:rsidRPr="002270DB" w:rsidRDefault="006032B5" w:rsidP="006032B5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2B5" w:rsidRPr="00DC5C8D" w:rsidRDefault="006032B5" w:rsidP="00174D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36634</w:t>
            </w:r>
          </w:p>
        </w:tc>
      </w:tr>
      <w:tr w:rsidR="006032B5" w:rsidRPr="00DC5C8D" w:rsidTr="00174DA8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B5" w:rsidRPr="002270DB" w:rsidRDefault="006032B5" w:rsidP="006032B5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2B5" w:rsidRPr="00DC5C8D" w:rsidRDefault="006032B5" w:rsidP="00174D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33489</w:t>
            </w:r>
          </w:p>
        </w:tc>
      </w:tr>
      <w:tr w:rsidR="006032B5" w:rsidRPr="00DC5C8D" w:rsidTr="00174DA8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B5" w:rsidRPr="002270DB" w:rsidRDefault="006032B5" w:rsidP="006032B5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2B5" w:rsidRPr="00DC5C8D" w:rsidRDefault="006032B5" w:rsidP="00174D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36635</w:t>
            </w:r>
          </w:p>
        </w:tc>
      </w:tr>
      <w:tr w:rsidR="006032B5" w:rsidRPr="00DC5C8D" w:rsidTr="00174DA8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B5" w:rsidRPr="002270DB" w:rsidRDefault="006032B5" w:rsidP="006032B5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2B5" w:rsidRPr="00DC5C8D" w:rsidRDefault="006032B5" w:rsidP="00174D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36636</w:t>
            </w:r>
          </w:p>
        </w:tc>
      </w:tr>
      <w:tr w:rsidR="006032B5" w:rsidRPr="00DC5C8D" w:rsidTr="00174DA8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B5" w:rsidRPr="002270DB" w:rsidRDefault="006032B5" w:rsidP="006032B5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2B5" w:rsidRPr="00DC5C8D" w:rsidRDefault="006032B5" w:rsidP="00174D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36637</w:t>
            </w:r>
          </w:p>
        </w:tc>
      </w:tr>
      <w:tr w:rsidR="006032B5" w:rsidRPr="00DC5C8D" w:rsidTr="00174DA8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B5" w:rsidRPr="002270DB" w:rsidRDefault="006032B5" w:rsidP="006032B5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2B5" w:rsidRPr="00DC5C8D" w:rsidRDefault="006032B5" w:rsidP="00174D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32848</w:t>
            </w:r>
          </w:p>
        </w:tc>
      </w:tr>
    </w:tbl>
    <w:p w:rsidR="006032B5" w:rsidRDefault="006032B5" w:rsidP="00567241"/>
    <w:p w:rsidR="006032B5" w:rsidRDefault="006032B5" w:rsidP="00567241">
      <w:r>
        <w:t>Gr4/9</w:t>
      </w:r>
    </w:p>
    <w:tbl>
      <w:tblPr>
        <w:tblW w:w="313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3"/>
        <w:gridCol w:w="2914"/>
      </w:tblGrid>
      <w:tr w:rsidR="006032B5" w:rsidRPr="00D071BF" w:rsidTr="00174DA8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B5" w:rsidRPr="00D071BF" w:rsidRDefault="006032B5" w:rsidP="00174DA8">
            <w:pPr>
              <w:pStyle w:val="Akapitzlist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2B5" w:rsidRPr="00D071BF" w:rsidRDefault="006032B5" w:rsidP="00174D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71BF">
              <w:rPr>
                <w:rFonts w:ascii="Times New Roman" w:hAnsi="Times New Roman"/>
                <w:sz w:val="18"/>
                <w:szCs w:val="18"/>
              </w:rPr>
              <w:t>36638</w:t>
            </w:r>
          </w:p>
        </w:tc>
      </w:tr>
      <w:tr w:rsidR="006032B5" w:rsidRPr="00D071BF" w:rsidTr="00174DA8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B5" w:rsidRPr="00D071BF" w:rsidRDefault="006032B5" w:rsidP="00174DA8">
            <w:pPr>
              <w:pStyle w:val="Akapitzlist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2B5" w:rsidRPr="00D071BF" w:rsidRDefault="006032B5" w:rsidP="00174D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71BF">
              <w:rPr>
                <w:rFonts w:ascii="Times New Roman" w:hAnsi="Times New Roman"/>
                <w:sz w:val="18"/>
                <w:szCs w:val="18"/>
              </w:rPr>
              <w:t>36639</w:t>
            </w:r>
          </w:p>
        </w:tc>
      </w:tr>
      <w:tr w:rsidR="006032B5" w:rsidRPr="00D071BF" w:rsidTr="00174DA8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B5" w:rsidRPr="00D071BF" w:rsidRDefault="006032B5" w:rsidP="00174DA8">
            <w:pPr>
              <w:pStyle w:val="Akapitzlist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2B5" w:rsidRPr="00D071BF" w:rsidRDefault="006032B5" w:rsidP="00174D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71BF">
              <w:rPr>
                <w:rFonts w:ascii="Times New Roman" w:hAnsi="Times New Roman"/>
                <w:sz w:val="18"/>
                <w:szCs w:val="18"/>
              </w:rPr>
              <w:t>36976</w:t>
            </w:r>
          </w:p>
        </w:tc>
      </w:tr>
      <w:tr w:rsidR="006032B5" w:rsidRPr="00D071BF" w:rsidTr="00174DA8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B5" w:rsidRPr="00D071BF" w:rsidRDefault="006032B5" w:rsidP="00174DA8">
            <w:pPr>
              <w:pStyle w:val="Akapitzlist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2B5" w:rsidRPr="00D071BF" w:rsidRDefault="006032B5" w:rsidP="00174D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71BF">
              <w:rPr>
                <w:rFonts w:ascii="Times New Roman" w:hAnsi="Times New Roman"/>
                <w:sz w:val="18"/>
                <w:szCs w:val="18"/>
              </w:rPr>
              <w:t>36640</w:t>
            </w:r>
          </w:p>
        </w:tc>
      </w:tr>
      <w:tr w:rsidR="006032B5" w:rsidRPr="00D071BF" w:rsidTr="00174DA8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B5" w:rsidRPr="00D071BF" w:rsidRDefault="006032B5" w:rsidP="00174DA8">
            <w:pPr>
              <w:pStyle w:val="Akapitzlist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2B5" w:rsidRPr="00D071BF" w:rsidRDefault="006032B5" w:rsidP="00174D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71BF">
              <w:rPr>
                <w:rFonts w:ascii="Times New Roman" w:hAnsi="Times New Roman"/>
                <w:sz w:val="18"/>
                <w:szCs w:val="18"/>
              </w:rPr>
              <w:t>36665</w:t>
            </w:r>
          </w:p>
        </w:tc>
      </w:tr>
      <w:tr w:rsidR="006032B5" w:rsidRPr="00D071BF" w:rsidTr="00174DA8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B5" w:rsidRPr="00D071BF" w:rsidRDefault="006032B5" w:rsidP="00174DA8">
            <w:pPr>
              <w:pStyle w:val="Akapitzlist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2B5" w:rsidRPr="00D071BF" w:rsidRDefault="006032B5" w:rsidP="00174D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71BF">
              <w:rPr>
                <w:rFonts w:ascii="Times New Roman" w:hAnsi="Times New Roman"/>
                <w:sz w:val="18"/>
                <w:szCs w:val="18"/>
              </w:rPr>
              <w:t>36642</w:t>
            </w:r>
          </w:p>
        </w:tc>
      </w:tr>
      <w:tr w:rsidR="006032B5" w:rsidRPr="00D071BF" w:rsidTr="00174DA8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B5" w:rsidRPr="00D071BF" w:rsidRDefault="006032B5" w:rsidP="00174DA8">
            <w:pPr>
              <w:pStyle w:val="Akapitzlist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2B5" w:rsidRPr="00D071BF" w:rsidRDefault="006032B5" w:rsidP="00174D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71BF">
              <w:rPr>
                <w:rFonts w:ascii="Times New Roman" w:hAnsi="Times New Roman"/>
                <w:sz w:val="18"/>
                <w:szCs w:val="18"/>
              </w:rPr>
              <w:t>36977</w:t>
            </w:r>
          </w:p>
        </w:tc>
      </w:tr>
      <w:tr w:rsidR="006032B5" w:rsidRPr="00D071BF" w:rsidTr="00174DA8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B5" w:rsidRPr="00D071BF" w:rsidRDefault="006032B5" w:rsidP="00174DA8">
            <w:pPr>
              <w:pStyle w:val="Akapitzlist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2B5" w:rsidRPr="00D071BF" w:rsidRDefault="006032B5" w:rsidP="00174D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71BF">
              <w:rPr>
                <w:rFonts w:ascii="Times New Roman" w:hAnsi="Times New Roman"/>
                <w:sz w:val="18"/>
                <w:szCs w:val="18"/>
              </w:rPr>
              <w:t>36505</w:t>
            </w:r>
          </w:p>
        </w:tc>
      </w:tr>
      <w:tr w:rsidR="006032B5" w:rsidRPr="00D071BF" w:rsidTr="00174DA8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B5" w:rsidRPr="00D071BF" w:rsidRDefault="006032B5" w:rsidP="00174DA8">
            <w:pPr>
              <w:pStyle w:val="Akapitzlist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2B5" w:rsidRPr="00D071BF" w:rsidRDefault="006032B5" w:rsidP="00174D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71BF">
              <w:rPr>
                <w:rFonts w:ascii="Times New Roman" w:hAnsi="Times New Roman"/>
                <w:sz w:val="18"/>
                <w:szCs w:val="18"/>
              </w:rPr>
              <w:t>31760</w:t>
            </w:r>
          </w:p>
        </w:tc>
      </w:tr>
    </w:tbl>
    <w:p w:rsidR="006032B5" w:rsidRDefault="006032B5" w:rsidP="00567241"/>
    <w:p w:rsidR="006032B5" w:rsidRDefault="006032B5" w:rsidP="00567241">
      <w:r>
        <w:t>Gr 5/9</w:t>
      </w:r>
    </w:p>
    <w:tbl>
      <w:tblPr>
        <w:tblW w:w="313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3"/>
        <w:gridCol w:w="2914"/>
      </w:tblGrid>
      <w:tr w:rsidR="006032B5" w:rsidRPr="00DC5C8D" w:rsidTr="00174DA8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B5" w:rsidRPr="002270DB" w:rsidRDefault="006032B5" w:rsidP="006032B5">
            <w:pPr>
              <w:pStyle w:val="Akapitzlist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2B5" w:rsidRPr="00DC5C8D" w:rsidRDefault="006032B5" w:rsidP="00174D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36643</w:t>
            </w:r>
          </w:p>
        </w:tc>
      </w:tr>
      <w:tr w:rsidR="006032B5" w:rsidRPr="00DC5C8D" w:rsidTr="00174DA8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B5" w:rsidRPr="002270DB" w:rsidRDefault="006032B5" w:rsidP="006032B5">
            <w:pPr>
              <w:pStyle w:val="Akapitzlist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2B5" w:rsidRPr="00DC5C8D" w:rsidRDefault="006032B5" w:rsidP="00174D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36645</w:t>
            </w:r>
          </w:p>
        </w:tc>
      </w:tr>
      <w:tr w:rsidR="006032B5" w:rsidRPr="00DC5C8D" w:rsidTr="00174DA8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B5" w:rsidRPr="002270DB" w:rsidRDefault="006032B5" w:rsidP="006032B5">
            <w:pPr>
              <w:pStyle w:val="Akapitzlist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2B5" w:rsidRPr="00DC5C8D" w:rsidRDefault="006032B5" w:rsidP="00174D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36978</w:t>
            </w:r>
          </w:p>
        </w:tc>
      </w:tr>
      <w:tr w:rsidR="006032B5" w:rsidRPr="00DC5C8D" w:rsidTr="00174DA8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B5" w:rsidRPr="002270DB" w:rsidRDefault="006032B5" w:rsidP="006032B5">
            <w:pPr>
              <w:pStyle w:val="Akapitzlist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2B5" w:rsidRPr="00DC5C8D" w:rsidRDefault="006032B5" w:rsidP="00174D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36646</w:t>
            </w:r>
          </w:p>
        </w:tc>
      </w:tr>
      <w:tr w:rsidR="006032B5" w:rsidRPr="00DC5C8D" w:rsidTr="00174DA8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B5" w:rsidRPr="002270DB" w:rsidRDefault="006032B5" w:rsidP="006032B5">
            <w:pPr>
              <w:pStyle w:val="Akapitzlist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2B5" w:rsidRPr="00DC5C8D" w:rsidRDefault="006032B5" w:rsidP="00174D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36979</w:t>
            </w:r>
          </w:p>
        </w:tc>
      </w:tr>
      <w:tr w:rsidR="006032B5" w:rsidRPr="00DC5C8D" w:rsidTr="00174DA8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B5" w:rsidRPr="002270DB" w:rsidRDefault="006032B5" w:rsidP="006032B5">
            <w:pPr>
              <w:pStyle w:val="Akapitzlist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2B5" w:rsidRPr="00DC5C8D" w:rsidRDefault="006032B5" w:rsidP="00174D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36647</w:t>
            </w:r>
          </w:p>
        </w:tc>
      </w:tr>
      <w:tr w:rsidR="006032B5" w:rsidRPr="00DC5C8D" w:rsidTr="00174DA8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B5" w:rsidRPr="002270DB" w:rsidRDefault="006032B5" w:rsidP="006032B5">
            <w:pPr>
              <w:pStyle w:val="Akapitzlist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2B5" w:rsidRPr="00DC5C8D" w:rsidRDefault="006032B5" w:rsidP="00174D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36648</w:t>
            </w:r>
          </w:p>
        </w:tc>
      </w:tr>
      <w:tr w:rsidR="006032B5" w:rsidRPr="00DC5C8D" w:rsidTr="00174DA8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B5" w:rsidRPr="002270DB" w:rsidRDefault="006032B5" w:rsidP="006032B5">
            <w:pPr>
              <w:pStyle w:val="Akapitzlist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2B5" w:rsidRPr="00DC5C8D" w:rsidRDefault="006032B5" w:rsidP="00174D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33970</w:t>
            </w:r>
          </w:p>
        </w:tc>
      </w:tr>
    </w:tbl>
    <w:p w:rsidR="006032B5" w:rsidRDefault="006032B5" w:rsidP="00567241"/>
    <w:p w:rsidR="006032B5" w:rsidRDefault="006032B5" w:rsidP="00567241">
      <w:r>
        <w:t>Gr6/9</w:t>
      </w:r>
    </w:p>
    <w:tbl>
      <w:tblPr>
        <w:tblW w:w="313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3"/>
        <w:gridCol w:w="2914"/>
      </w:tblGrid>
      <w:tr w:rsidR="006032B5" w:rsidRPr="00DC5C8D" w:rsidTr="00174DA8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B5" w:rsidRPr="002270DB" w:rsidRDefault="006032B5" w:rsidP="006032B5">
            <w:pPr>
              <w:pStyle w:val="Akapitzlist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2B5" w:rsidRPr="00DC5C8D" w:rsidRDefault="006032B5" w:rsidP="00174D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36649</w:t>
            </w:r>
          </w:p>
        </w:tc>
      </w:tr>
      <w:tr w:rsidR="006032B5" w:rsidRPr="00DC5C8D" w:rsidTr="00174DA8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B5" w:rsidRPr="002270DB" w:rsidRDefault="006032B5" w:rsidP="006032B5">
            <w:pPr>
              <w:pStyle w:val="Akapitzlist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2B5" w:rsidRPr="00DC5C8D" w:rsidRDefault="006032B5" w:rsidP="00174D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36650</w:t>
            </w:r>
          </w:p>
        </w:tc>
      </w:tr>
      <w:tr w:rsidR="006032B5" w:rsidRPr="00DC5C8D" w:rsidTr="00174DA8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B5" w:rsidRPr="002270DB" w:rsidRDefault="006032B5" w:rsidP="006032B5">
            <w:pPr>
              <w:pStyle w:val="Akapitzlist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2B5" w:rsidRPr="00DC5C8D" w:rsidRDefault="006032B5" w:rsidP="00174D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36651</w:t>
            </w:r>
          </w:p>
        </w:tc>
      </w:tr>
      <w:tr w:rsidR="006032B5" w:rsidRPr="00DC5C8D" w:rsidTr="00174DA8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B5" w:rsidRPr="002270DB" w:rsidRDefault="006032B5" w:rsidP="006032B5">
            <w:pPr>
              <w:pStyle w:val="Akapitzlist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2B5" w:rsidRPr="00DC5C8D" w:rsidRDefault="006032B5" w:rsidP="00174D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36652</w:t>
            </w:r>
          </w:p>
        </w:tc>
      </w:tr>
      <w:tr w:rsidR="006032B5" w:rsidRPr="00DC5C8D" w:rsidTr="00174DA8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B5" w:rsidRPr="002270DB" w:rsidRDefault="006032B5" w:rsidP="006032B5">
            <w:pPr>
              <w:pStyle w:val="Akapitzlist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2B5" w:rsidRPr="00DC5C8D" w:rsidRDefault="006032B5" w:rsidP="00174D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36653</w:t>
            </w:r>
          </w:p>
        </w:tc>
      </w:tr>
      <w:tr w:rsidR="006032B5" w:rsidRPr="00DC5C8D" w:rsidTr="00174DA8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B5" w:rsidRPr="002270DB" w:rsidRDefault="006032B5" w:rsidP="006032B5">
            <w:pPr>
              <w:pStyle w:val="Akapitzlist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2B5" w:rsidRPr="00DC5C8D" w:rsidRDefault="006032B5" w:rsidP="00174D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36940</w:t>
            </w:r>
          </w:p>
        </w:tc>
      </w:tr>
      <w:tr w:rsidR="006032B5" w:rsidRPr="00DC5C8D" w:rsidTr="00174DA8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B5" w:rsidRPr="002270DB" w:rsidRDefault="006032B5" w:rsidP="006032B5">
            <w:pPr>
              <w:pStyle w:val="Akapitzlist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2B5" w:rsidRPr="00DC5C8D" w:rsidRDefault="006032B5" w:rsidP="00174D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36654</w:t>
            </w:r>
          </w:p>
        </w:tc>
      </w:tr>
      <w:tr w:rsidR="006032B5" w:rsidRPr="00DC5C8D" w:rsidTr="00174DA8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B5" w:rsidRPr="002270DB" w:rsidRDefault="006032B5" w:rsidP="006032B5">
            <w:pPr>
              <w:pStyle w:val="Akapitzlist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2B5" w:rsidRPr="00DC5C8D" w:rsidRDefault="006032B5" w:rsidP="00174D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36980</w:t>
            </w:r>
          </w:p>
        </w:tc>
      </w:tr>
    </w:tbl>
    <w:p w:rsidR="006032B5" w:rsidRDefault="006032B5" w:rsidP="00567241"/>
    <w:p w:rsidR="006032B5" w:rsidRDefault="006032B5" w:rsidP="00567241">
      <w:r>
        <w:t>Gr 7/9</w:t>
      </w:r>
    </w:p>
    <w:tbl>
      <w:tblPr>
        <w:tblW w:w="313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3"/>
        <w:gridCol w:w="2914"/>
      </w:tblGrid>
      <w:tr w:rsidR="006032B5" w:rsidRPr="00DC5C8D" w:rsidTr="00174DA8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B5" w:rsidRPr="002270DB" w:rsidRDefault="006032B5" w:rsidP="006032B5">
            <w:pPr>
              <w:pStyle w:val="Akapitzlist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2B5" w:rsidRPr="00DC5C8D" w:rsidRDefault="006032B5" w:rsidP="00174D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36655</w:t>
            </w:r>
          </w:p>
        </w:tc>
      </w:tr>
      <w:tr w:rsidR="006032B5" w:rsidRPr="00DC5C8D" w:rsidTr="00174DA8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B5" w:rsidRPr="002270DB" w:rsidRDefault="006032B5" w:rsidP="006032B5">
            <w:pPr>
              <w:pStyle w:val="Akapitzlist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2B5" w:rsidRPr="00DC5C8D" w:rsidRDefault="006032B5" w:rsidP="00174D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36928</w:t>
            </w:r>
          </w:p>
        </w:tc>
      </w:tr>
      <w:tr w:rsidR="006032B5" w:rsidRPr="00DC5C8D" w:rsidTr="00174DA8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B5" w:rsidRPr="002270DB" w:rsidRDefault="006032B5" w:rsidP="006032B5">
            <w:pPr>
              <w:pStyle w:val="Akapitzlist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2B5" w:rsidRPr="00DC5C8D" w:rsidRDefault="006032B5" w:rsidP="00174D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36656</w:t>
            </w:r>
          </w:p>
        </w:tc>
      </w:tr>
      <w:tr w:rsidR="006032B5" w:rsidRPr="00DC5C8D" w:rsidTr="00174DA8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B5" w:rsidRPr="002270DB" w:rsidRDefault="006032B5" w:rsidP="006032B5">
            <w:pPr>
              <w:pStyle w:val="Akapitzlist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2B5" w:rsidRPr="00DC5C8D" w:rsidRDefault="006032B5" w:rsidP="00174D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36981</w:t>
            </w:r>
          </w:p>
        </w:tc>
      </w:tr>
      <w:tr w:rsidR="006032B5" w:rsidRPr="00DC5C8D" w:rsidTr="00174DA8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B5" w:rsidRPr="002270DB" w:rsidRDefault="006032B5" w:rsidP="006032B5">
            <w:pPr>
              <w:pStyle w:val="Akapitzlist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2B5" w:rsidRPr="00DC5C8D" w:rsidRDefault="006032B5" w:rsidP="00174D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36657</w:t>
            </w:r>
          </w:p>
        </w:tc>
      </w:tr>
      <w:tr w:rsidR="006032B5" w:rsidRPr="00DC5C8D" w:rsidTr="00174DA8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B5" w:rsidRPr="002270DB" w:rsidRDefault="006032B5" w:rsidP="006032B5">
            <w:pPr>
              <w:pStyle w:val="Akapitzlist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2B5" w:rsidRPr="00DC5C8D" w:rsidRDefault="006032B5" w:rsidP="00174D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36982</w:t>
            </w:r>
          </w:p>
        </w:tc>
      </w:tr>
      <w:tr w:rsidR="006032B5" w:rsidRPr="00DC5C8D" w:rsidTr="00174DA8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B5" w:rsidRPr="002270DB" w:rsidRDefault="006032B5" w:rsidP="006032B5">
            <w:pPr>
              <w:pStyle w:val="Akapitzlist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2B5" w:rsidRPr="00DC5C8D" w:rsidRDefault="006032B5" w:rsidP="00174D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36958</w:t>
            </w:r>
          </w:p>
        </w:tc>
      </w:tr>
      <w:tr w:rsidR="006032B5" w:rsidRPr="00DC5C8D" w:rsidTr="00174DA8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B5" w:rsidRPr="002270DB" w:rsidRDefault="006032B5" w:rsidP="006032B5">
            <w:pPr>
              <w:pStyle w:val="Akapitzlist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2B5" w:rsidRPr="00DC5C8D" w:rsidRDefault="006032B5" w:rsidP="00174D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36658</w:t>
            </w:r>
          </w:p>
        </w:tc>
      </w:tr>
      <w:tr w:rsidR="006032B5" w:rsidRPr="00DC5C8D" w:rsidTr="00174DA8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B5" w:rsidRPr="002270DB" w:rsidRDefault="006032B5" w:rsidP="006032B5">
            <w:pPr>
              <w:pStyle w:val="Akapitzlist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2B5" w:rsidRPr="00DC5C8D" w:rsidRDefault="006032B5" w:rsidP="00174D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34901</w:t>
            </w:r>
          </w:p>
        </w:tc>
      </w:tr>
    </w:tbl>
    <w:p w:rsidR="006032B5" w:rsidRDefault="006032B5" w:rsidP="00567241"/>
    <w:p w:rsidR="006032B5" w:rsidRDefault="006032B5" w:rsidP="00567241"/>
    <w:p w:rsidR="006032B5" w:rsidRDefault="006032B5" w:rsidP="00567241">
      <w:r>
        <w:t>Gr8/9</w:t>
      </w:r>
    </w:p>
    <w:tbl>
      <w:tblPr>
        <w:tblW w:w="313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3"/>
        <w:gridCol w:w="2914"/>
      </w:tblGrid>
      <w:tr w:rsidR="006032B5" w:rsidRPr="00DC5C8D" w:rsidTr="00174DA8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B5" w:rsidRPr="002270DB" w:rsidRDefault="006032B5" w:rsidP="006032B5">
            <w:pPr>
              <w:pStyle w:val="Akapitzlist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2B5" w:rsidRPr="00DC5C8D" w:rsidRDefault="006032B5" w:rsidP="00174D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36659</w:t>
            </w:r>
          </w:p>
        </w:tc>
      </w:tr>
      <w:tr w:rsidR="006032B5" w:rsidRPr="00DC5C8D" w:rsidTr="00174DA8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B5" w:rsidRPr="002270DB" w:rsidRDefault="006032B5" w:rsidP="006032B5">
            <w:pPr>
              <w:pStyle w:val="Akapitzlist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2B5" w:rsidRPr="00DC5C8D" w:rsidRDefault="006032B5" w:rsidP="00174D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36983</w:t>
            </w:r>
          </w:p>
        </w:tc>
      </w:tr>
      <w:tr w:rsidR="006032B5" w:rsidRPr="00DC5C8D" w:rsidTr="00174DA8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B5" w:rsidRPr="002270DB" w:rsidRDefault="006032B5" w:rsidP="006032B5">
            <w:pPr>
              <w:pStyle w:val="Akapitzlist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2B5" w:rsidRPr="00DC5C8D" w:rsidRDefault="006032B5" w:rsidP="00174D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36172</w:t>
            </w:r>
          </w:p>
        </w:tc>
      </w:tr>
      <w:tr w:rsidR="006032B5" w:rsidRPr="00DC5C8D" w:rsidTr="00174DA8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B5" w:rsidRPr="002270DB" w:rsidRDefault="006032B5" w:rsidP="006032B5">
            <w:pPr>
              <w:pStyle w:val="Akapitzlist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2B5" w:rsidRPr="00DC5C8D" w:rsidRDefault="006032B5" w:rsidP="00174D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36660</w:t>
            </w:r>
          </w:p>
        </w:tc>
      </w:tr>
      <w:tr w:rsidR="006032B5" w:rsidRPr="00DC5C8D" w:rsidTr="00174DA8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B5" w:rsidRPr="002270DB" w:rsidRDefault="006032B5" w:rsidP="006032B5">
            <w:pPr>
              <w:pStyle w:val="Akapitzlist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2B5" w:rsidRPr="00DC5C8D" w:rsidRDefault="006032B5" w:rsidP="00174D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36984</w:t>
            </w:r>
          </w:p>
        </w:tc>
      </w:tr>
      <w:tr w:rsidR="006032B5" w:rsidRPr="00DC5C8D" w:rsidTr="00174DA8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B5" w:rsidRPr="002270DB" w:rsidRDefault="006032B5" w:rsidP="006032B5">
            <w:pPr>
              <w:pStyle w:val="Akapitzlist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2B5" w:rsidRPr="00DC5C8D" w:rsidRDefault="006032B5" w:rsidP="00174D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36661</w:t>
            </w:r>
          </w:p>
        </w:tc>
      </w:tr>
      <w:tr w:rsidR="006032B5" w:rsidRPr="00DC5C8D" w:rsidTr="00174DA8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B5" w:rsidRPr="002270DB" w:rsidRDefault="006032B5" w:rsidP="006032B5">
            <w:pPr>
              <w:pStyle w:val="Akapitzlist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2B5" w:rsidRPr="00DC5C8D" w:rsidRDefault="006032B5" w:rsidP="00174D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37390</w:t>
            </w:r>
          </w:p>
        </w:tc>
      </w:tr>
      <w:tr w:rsidR="006032B5" w:rsidRPr="00DC5C8D" w:rsidTr="00174DA8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B5" w:rsidRPr="002270DB" w:rsidRDefault="006032B5" w:rsidP="006032B5">
            <w:pPr>
              <w:pStyle w:val="Akapitzlist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2B5" w:rsidRPr="00DC5C8D" w:rsidRDefault="006032B5" w:rsidP="00174D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36662</w:t>
            </w:r>
          </w:p>
        </w:tc>
      </w:tr>
    </w:tbl>
    <w:p w:rsidR="006032B5" w:rsidRDefault="006032B5" w:rsidP="00567241"/>
    <w:p w:rsidR="006032B5" w:rsidRDefault="006032B5" w:rsidP="00567241">
      <w:r>
        <w:t>Gr9/9</w:t>
      </w:r>
    </w:p>
    <w:tbl>
      <w:tblPr>
        <w:tblW w:w="313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3"/>
        <w:gridCol w:w="2914"/>
      </w:tblGrid>
      <w:tr w:rsidR="006032B5" w:rsidRPr="00DC5C8D" w:rsidTr="00174DA8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B5" w:rsidRPr="002270DB" w:rsidRDefault="006032B5" w:rsidP="006032B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2B5" w:rsidRPr="00DC5C8D" w:rsidRDefault="006032B5" w:rsidP="00174D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36663</w:t>
            </w:r>
          </w:p>
        </w:tc>
      </w:tr>
      <w:tr w:rsidR="006032B5" w:rsidRPr="00DC5C8D" w:rsidTr="00174DA8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B5" w:rsidRPr="002270DB" w:rsidRDefault="006032B5" w:rsidP="006032B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2B5" w:rsidRPr="00DC5C8D" w:rsidRDefault="006032B5" w:rsidP="00174D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36664</w:t>
            </w:r>
          </w:p>
        </w:tc>
      </w:tr>
      <w:tr w:rsidR="006032B5" w:rsidRPr="00DC5C8D" w:rsidTr="00174DA8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B5" w:rsidRPr="002270DB" w:rsidRDefault="006032B5" w:rsidP="006032B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2B5" w:rsidRPr="00DC5C8D" w:rsidRDefault="006032B5" w:rsidP="00174D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36641</w:t>
            </w:r>
          </w:p>
        </w:tc>
      </w:tr>
      <w:tr w:rsidR="006032B5" w:rsidRPr="00DC5C8D" w:rsidTr="00174DA8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B5" w:rsidRPr="002270DB" w:rsidRDefault="006032B5" w:rsidP="006032B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2B5" w:rsidRPr="00DC5C8D" w:rsidRDefault="006032B5" w:rsidP="00174D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36666</w:t>
            </w:r>
          </w:p>
        </w:tc>
      </w:tr>
      <w:tr w:rsidR="006032B5" w:rsidRPr="00DC5C8D" w:rsidTr="00174DA8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B5" w:rsidRPr="002270DB" w:rsidRDefault="006032B5" w:rsidP="006032B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2B5" w:rsidRPr="00DC5C8D" w:rsidRDefault="006032B5" w:rsidP="00174D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36667</w:t>
            </w:r>
          </w:p>
        </w:tc>
      </w:tr>
      <w:tr w:rsidR="006032B5" w:rsidRPr="00DC5C8D" w:rsidTr="00174DA8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B5" w:rsidRPr="002270DB" w:rsidRDefault="006032B5" w:rsidP="006032B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2B5" w:rsidRPr="00DC5C8D" w:rsidRDefault="006032B5" w:rsidP="00174D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36985</w:t>
            </w:r>
          </w:p>
        </w:tc>
      </w:tr>
      <w:tr w:rsidR="006032B5" w:rsidRPr="00DC5C8D" w:rsidTr="00174DA8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B5" w:rsidRPr="002270DB" w:rsidRDefault="006032B5" w:rsidP="006032B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2B5" w:rsidRPr="00DC5C8D" w:rsidRDefault="006032B5" w:rsidP="00174D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36986</w:t>
            </w:r>
          </w:p>
        </w:tc>
      </w:tr>
      <w:tr w:rsidR="006032B5" w:rsidRPr="00DC5C8D" w:rsidTr="00174DA8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B5" w:rsidRPr="002270DB" w:rsidRDefault="006032B5" w:rsidP="006032B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2B5" w:rsidRPr="00DC5C8D" w:rsidRDefault="006032B5" w:rsidP="00174D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36668</w:t>
            </w:r>
          </w:p>
        </w:tc>
      </w:tr>
      <w:tr w:rsidR="006032B5" w:rsidRPr="00DC5C8D" w:rsidTr="00174DA8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B5" w:rsidRPr="002270DB" w:rsidRDefault="006032B5" w:rsidP="006032B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2B5" w:rsidRPr="00DC5C8D" w:rsidRDefault="006032B5" w:rsidP="00174D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32864</w:t>
            </w:r>
          </w:p>
        </w:tc>
      </w:tr>
    </w:tbl>
    <w:p w:rsidR="006032B5" w:rsidRDefault="006032B5" w:rsidP="00567241"/>
    <w:p w:rsidR="00FC0237" w:rsidRDefault="00FC0237" w:rsidP="00FC0237">
      <w:r>
        <w:t xml:space="preserve">Podział na 4 grupy </w:t>
      </w:r>
    </w:p>
    <w:p w:rsidR="00FC0237" w:rsidRDefault="00FC0237" w:rsidP="00FC0237">
      <w:r>
        <w:t>Współpraca i komunikacja w zespole interpersonalnym</w:t>
      </w:r>
    </w:p>
    <w:p w:rsidR="00FC0237" w:rsidRDefault="00FC0237" w:rsidP="00FC0237">
      <w:r>
        <w:t>Gr1/4</w:t>
      </w:r>
    </w:p>
    <w:tbl>
      <w:tblPr>
        <w:tblW w:w="283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3"/>
        <w:gridCol w:w="3386"/>
      </w:tblGrid>
      <w:tr w:rsidR="00FC0237" w:rsidRPr="00DC5C8D" w:rsidTr="00FC0237">
        <w:trPr>
          <w:trHeight w:val="357"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237" w:rsidRPr="00DC5C8D" w:rsidRDefault="00FC0237" w:rsidP="00FC02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3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237" w:rsidRPr="00DC5C8D" w:rsidRDefault="00FC0237" w:rsidP="00FC02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37389</w:t>
            </w:r>
          </w:p>
        </w:tc>
      </w:tr>
      <w:tr w:rsidR="00FC0237" w:rsidRPr="00DC5C8D" w:rsidTr="00FC0237">
        <w:trPr>
          <w:trHeight w:val="357"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237" w:rsidRPr="00DC5C8D" w:rsidRDefault="00FC0237" w:rsidP="00FC02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3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237" w:rsidRPr="00DC5C8D" w:rsidRDefault="00FC0237" w:rsidP="00FC02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36623</w:t>
            </w:r>
          </w:p>
        </w:tc>
      </w:tr>
      <w:tr w:rsidR="00FC0237" w:rsidRPr="00DC5C8D" w:rsidTr="00FC0237">
        <w:trPr>
          <w:trHeight w:val="357"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237" w:rsidRPr="00DC5C8D" w:rsidRDefault="00FC0237" w:rsidP="00FC02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3.</w:t>
            </w:r>
          </w:p>
        </w:tc>
        <w:tc>
          <w:tcPr>
            <w:tcW w:w="3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237" w:rsidRPr="00DC5C8D" w:rsidRDefault="00FC0237" w:rsidP="00FC02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36624</w:t>
            </w:r>
          </w:p>
        </w:tc>
      </w:tr>
      <w:tr w:rsidR="00FC0237" w:rsidRPr="00DC5C8D" w:rsidTr="00FC0237">
        <w:trPr>
          <w:trHeight w:val="357"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237" w:rsidRPr="00DC5C8D" w:rsidRDefault="00FC0237" w:rsidP="00FC02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4.</w:t>
            </w:r>
          </w:p>
        </w:tc>
        <w:tc>
          <w:tcPr>
            <w:tcW w:w="3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237" w:rsidRPr="00DC5C8D" w:rsidRDefault="00FC0237" w:rsidP="00FC02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36625</w:t>
            </w:r>
          </w:p>
        </w:tc>
      </w:tr>
      <w:tr w:rsidR="00FC0237" w:rsidRPr="00DC5C8D" w:rsidTr="00FC0237">
        <w:trPr>
          <w:trHeight w:val="357"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237" w:rsidRPr="00DC5C8D" w:rsidRDefault="00FC0237" w:rsidP="00FC02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5.</w:t>
            </w:r>
          </w:p>
        </w:tc>
        <w:tc>
          <w:tcPr>
            <w:tcW w:w="3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237" w:rsidRPr="00DC5C8D" w:rsidRDefault="00FC0237" w:rsidP="00FC02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25309</w:t>
            </w:r>
          </w:p>
        </w:tc>
      </w:tr>
      <w:tr w:rsidR="00FC0237" w:rsidRPr="00DC5C8D" w:rsidTr="00FC0237">
        <w:trPr>
          <w:trHeight w:val="357"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237" w:rsidRPr="00DC5C8D" w:rsidRDefault="00FC0237" w:rsidP="00FC02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6.</w:t>
            </w:r>
          </w:p>
        </w:tc>
        <w:tc>
          <w:tcPr>
            <w:tcW w:w="3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237" w:rsidRPr="00DC5C8D" w:rsidRDefault="00FC0237" w:rsidP="00FC02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36626</w:t>
            </w:r>
          </w:p>
        </w:tc>
      </w:tr>
      <w:tr w:rsidR="00FC0237" w:rsidRPr="00DC5C8D" w:rsidTr="00FC0237">
        <w:trPr>
          <w:trHeight w:val="357"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237" w:rsidRPr="00DC5C8D" w:rsidRDefault="00FC0237" w:rsidP="00FC02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7.</w:t>
            </w:r>
          </w:p>
        </w:tc>
        <w:tc>
          <w:tcPr>
            <w:tcW w:w="3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237" w:rsidRPr="00DC5C8D" w:rsidRDefault="00FC0237" w:rsidP="00FC02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26853</w:t>
            </w:r>
          </w:p>
        </w:tc>
      </w:tr>
      <w:tr w:rsidR="00FC0237" w:rsidRPr="00DC5C8D" w:rsidTr="00FC0237">
        <w:trPr>
          <w:trHeight w:val="357"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237" w:rsidRPr="00DC5C8D" w:rsidRDefault="00FC0237" w:rsidP="00FC02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8.</w:t>
            </w:r>
          </w:p>
        </w:tc>
        <w:tc>
          <w:tcPr>
            <w:tcW w:w="3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237" w:rsidRPr="00DC5C8D" w:rsidRDefault="00FC0237" w:rsidP="00FC02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36627</w:t>
            </w:r>
          </w:p>
        </w:tc>
      </w:tr>
      <w:tr w:rsidR="00FC0237" w:rsidRPr="00DC5C8D" w:rsidTr="00FC0237">
        <w:trPr>
          <w:trHeight w:val="357"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237" w:rsidRPr="00DC5C8D" w:rsidRDefault="00FC0237" w:rsidP="00FC02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9.</w:t>
            </w:r>
          </w:p>
        </w:tc>
        <w:tc>
          <w:tcPr>
            <w:tcW w:w="3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237" w:rsidRPr="00DC5C8D" w:rsidRDefault="00FC0237" w:rsidP="00FC02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36628</w:t>
            </w:r>
          </w:p>
        </w:tc>
      </w:tr>
      <w:tr w:rsidR="00FC0237" w:rsidRPr="00DC5C8D" w:rsidTr="00FC0237">
        <w:trPr>
          <w:trHeight w:val="357"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237" w:rsidRPr="00DC5C8D" w:rsidRDefault="00FC0237" w:rsidP="00FC02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10.</w:t>
            </w:r>
          </w:p>
        </w:tc>
        <w:tc>
          <w:tcPr>
            <w:tcW w:w="3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237" w:rsidRPr="00DC5C8D" w:rsidRDefault="00FC0237" w:rsidP="00FC02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35605</w:t>
            </w:r>
          </w:p>
        </w:tc>
      </w:tr>
      <w:tr w:rsidR="00FC0237" w:rsidRPr="00DC5C8D" w:rsidTr="00FC0237">
        <w:trPr>
          <w:trHeight w:val="357"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237" w:rsidRPr="00DC5C8D" w:rsidRDefault="00FC0237" w:rsidP="00FC02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lastRenderedPageBreak/>
              <w:t>11.</w:t>
            </w:r>
          </w:p>
        </w:tc>
        <w:tc>
          <w:tcPr>
            <w:tcW w:w="3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237" w:rsidRPr="00DC5C8D" w:rsidRDefault="00FC0237" w:rsidP="00FC02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36299</w:t>
            </w:r>
          </w:p>
        </w:tc>
      </w:tr>
      <w:tr w:rsidR="00FC0237" w:rsidRPr="00DC5C8D" w:rsidTr="00FC0237">
        <w:trPr>
          <w:trHeight w:val="357"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237" w:rsidRPr="00DC5C8D" w:rsidRDefault="00FC0237" w:rsidP="00FC02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12.</w:t>
            </w:r>
          </w:p>
        </w:tc>
        <w:tc>
          <w:tcPr>
            <w:tcW w:w="3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237" w:rsidRPr="00DC5C8D" w:rsidRDefault="00FC0237" w:rsidP="00FC02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36629</w:t>
            </w:r>
          </w:p>
        </w:tc>
      </w:tr>
      <w:tr w:rsidR="00FC0237" w:rsidRPr="00DC5C8D" w:rsidTr="00FC0237">
        <w:trPr>
          <w:trHeight w:val="357"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237" w:rsidRPr="00DC5C8D" w:rsidRDefault="00FC0237" w:rsidP="00FC02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13.</w:t>
            </w:r>
          </w:p>
        </w:tc>
        <w:tc>
          <w:tcPr>
            <w:tcW w:w="3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237" w:rsidRPr="00DC5C8D" w:rsidRDefault="00FC0237" w:rsidP="00FC02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36630</w:t>
            </w:r>
          </w:p>
        </w:tc>
      </w:tr>
      <w:tr w:rsidR="00FC0237" w:rsidRPr="00DC5C8D" w:rsidTr="00FC0237">
        <w:trPr>
          <w:trHeight w:val="357"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237" w:rsidRPr="00DC5C8D" w:rsidRDefault="00FC0237" w:rsidP="00FC02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14.</w:t>
            </w:r>
          </w:p>
        </w:tc>
        <w:tc>
          <w:tcPr>
            <w:tcW w:w="3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237" w:rsidRPr="00DC5C8D" w:rsidRDefault="00FC0237" w:rsidP="00FC02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36566</w:t>
            </w:r>
          </w:p>
        </w:tc>
      </w:tr>
      <w:tr w:rsidR="00FC0237" w:rsidRPr="00DC5C8D" w:rsidTr="00FC0237">
        <w:trPr>
          <w:trHeight w:val="357"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237" w:rsidRPr="00DC5C8D" w:rsidRDefault="00FC0237" w:rsidP="00FC02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15.</w:t>
            </w:r>
          </w:p>
        </w:tc>
        <w:tc>
          <w:tcPr>
            <w:tcW w:w="3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237" w:rsidRPr="00DC5C8D" w:rsidRDefault="00FC0237" w:rsidP="00FC02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37212</w:t>
            </w:r>
          </w:p>
        </w:tc>
      </w:tr>
      <w:tr w:rsidR="00FC0237" w:rsidRPr="00DC5C8D" w:rsidTr="00FC0237">
        <w:trPr>
          <w:trHeight w:val="357"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237" w:rsidRPr="00DC5C8D" w:rsidRDefault="00FC0237" w:rsidP="00FC02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16.</w:t>
            </w:r>
          </w:p>
        </w:tc>
        <w:tc>
          <w:tcPr>
            <w:tcW w:w="3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237" w:rsidRPr="00DC5C8D" w:rsidRDefault="00FC0237" w:rsidP="00FC02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36631</w:t>
            </w:r>
          </w:p>
        </w:tc>
      </w:tr>
      <w:tr w:rsidR="00FC0237" w:rsidRPr="00DC5C8D" w:rsidTr="00FC0237">
        <w:trPr>
          <w:trHeight w:val="357"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237" w:rsidRPr="00DC5C8D" w:rsidRDefault="00FC0237" w:rsidP="00FC02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17.</w:t>
            </w:r>
          </w:p>
        </w:tc>
        <w:tc>
          <w:tcPr>
            <w:tcW w:w="3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237" w:rsidRPr="00DC5C8D" w:rsidRDefault="00FC0237" w:rsidP="00FC02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37343</w:t>
            </w:r>
          </w:p>
        </w:tc>
      </w:tr>
      <w:tr w:rsidR="00FC0237" w:rsidRPr="00DC5C8D" w:rsidTr="00FC0237">
        <w:trPr>
          <w:trHeight w:val="357"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237" w:rsidRPr="00DC5C8D" w:rsidRDefault="00FC0237" w:rsidP="00FC02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18.</w:t>
            </w:r>
          </w:p>
        </w:tc>
        <w:tc>
          <w:tcPr>
            <w:tcW w:w="3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237" w:rsidRPr="00DC5C8D" w:rsidRDefault="00FC0237" w:rsidP="00FC02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36632</w:t>
            </w:r>
          </w:p>
        </w:tc>
      </w:tr>
      <w:tr w:rsidR="00FC0237" w:rsidRPr="00DC5C8D" w:rsidTr="00FC0237">
        <w:trPr>
          <w:trHeight w:val="357"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237" w:rsidRPr="00FC0237" w:rsidRDefault="00FC0237" w:rsidP="00FC02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19.</w:t>
            </w:r>
          </w:p>
        </w:tc>
        <w:tc>
          <w:tcPr>
            <w:tcW w:w="3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237" w:rsidRPr="00DC5C8D" w:rsidRDefault="00FC0237" w:rsidP="00FC02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36633</w:t>
            </w:r>
          </w:p>
        </w:tc>
      </w:tr>
    </w:tbl>
    <w:p w:rsidR="00FC0237" w:rsidRDefault="00FC0237" w:rsidP="00567241">
      <w:r>
        <w:t xml:space="preserve"> </w:t>
      </w:r>
    </w:p>
    <w:p w:rsidR="006032B5" w:rsidRDefault="00FC0237" w:rsidP="00567241">
      <w:r>
        <w:t>Gr2/4</w:t>
      </w:r>
    </w:p>
    <w:tbl>
      <w:tblPr>
        <w:tblW w:w="36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6"/>
        <w:gridCol w:w="3387"/>
      </w:tblGrid>
      <w:tr w:rsidR="00FC0237" w:rsidRPr="00DC5C8D" w:rsidTr="00FC0237">
        <w:trPr>
          <w:trHeight w:val="357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37" w:rsidRPr="00FC0237" w:rsidRDefault="00FC0237" w:rsidP="00FC0237">
            <w:pPr>
              <w:pStyle w:val="Akapitzlist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237" w:rsidRPr="00DC5C8D" w:rsidRDefault="00FC0237" w:rsidP="00FC02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36634</w:t>
            </w:r>
          </w:p>
        </w:tc>
      </w:tr>
      <w:tr w:rsidR="00FC0237" w:rsidRPr="00DC5C8D" w:rsidTr="00FC0237">
        <w:trPr>
          <w:trHeight w:val="357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37" w:rsidRPr="00FC0237" w:rsidRDefault="00FC0237" w:rsidP="00FC0237">
            <w:pPr>
              <w:pStyle w:val="Akapitzlist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237" w:rsidRPr="00DC5C8D" w:rsidRDefault="00FC0237" w:rsidP="00FC02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33489</w:t>
            </w:r>
          </w:p>
        </w:tc>
      </w:tr>
      <w:tr w:rsidR="00FC0237" w:rsidRPr="00DC5C8D" w:rsidTr="00FC0237">
        <w:trPr>
          <w:trHeight w:val="357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37" w:rsidRPr="00FC0237" w:rsidRDefault="00FC0237" w:rsidP="00FC0237">
            <w:pPr>
              <w:pStyle w:val="Akapitzlist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237" w:rsidRPr="00DC5C8D" w:rsidRDefault="00FC0237" w:rsidP="00FC02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36635</w:t>
            </w:r>
          </w:p>
        </w:tc>
      </w:tr>
      <w:tr w:rsidR="00FC0237" w:rsidRPr="00DC5C8D" w:rsidTr="00FC0237">
        <w:trPr>
          <w:trHeight w:val="357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37" w:rsidRPr="00FC0237" w:rsidRDefault="00FC0237" w:rsidP="00FC0237">
            <w:pPr>
              <w:pStyle w:val="Akapitzlist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237" w:rsidRPr="00DC5C8D" w:rsidRDefault="00FC0237" w:rsidP="00FC02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36636</w:t>
            </w:r>
          </w:p>
        </w:tc>
      </w:tr>
      <w:tr w:rsidR="00FC0237" w:rsidRPr="00DC5C8D" w:rsidTr="00FC0237">
        <w:trPr>
          <w:trHeight w:val="357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37" w:rsidRPr="00FC0237" w:rsidRDefault="00FC0237" w:rsidP="00FC0237">
            <w:pPr>
              <w:pStyle w:val="Akapitzlist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237" w:rsidRPr="00DC5C8D" w:rsidRDefault="00FC0237" w:rsidP="00FC02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36637</w:t>
            </w:r>
          </w:p>
        </w:tc>
      </w:tr>
      <w:tr w:rsidR="00FC0237" w:rsidRPr="00DC5C8D" w:rsidTr="00FC0237">
        <w:trPr>
          <w:trHeight w:val="357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37" w:rsidRPr="00FC0237" w:rsidRDefault="00FC0237" w:rsidP="00FC0237">
            <w:pPr>
              <w:pStyle w:val="Akapitzlist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237" w:rsidRPr="00DC5C8D" w:rsidRDefault="00FC0237" w:rsidP="00FC02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32848</w:t>
            </w:r>
          </w:p>
        </w:tc>
      </w:tr>
      <w:tr w:rsidR="00FC0237" w:rsidRPr="00DC5C8D" w:rsidTr="00FC0237">
        <w:trPr>
          <w:trHeight w:val="357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37" w:rsidRPr="00FC0237" w:rsidRDefault="00FC0237" w:rsidP="00FC0237">
            <w:pPr>
              <w:pStyle w:val="Akapitzlist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237" w:rsidRPr="00DC5C8D" w:rsidRDefault="00FC0237" w:rsidP="00FC02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36638</w:t>
            </w:r>
          </w:p>
        </w:tc>
      </w:tr>
      <w:tr w:rsidR="00FC0237" w:rsidRPr="00DC5C8D" w:rsidTr="00FC0237">
        <w:trPr>
          <w:trHeight w:val="357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37" w:rsidRPr="00FC0237" w:rsidRDefault="00FC0237" w:rsidP="00FC0237">
            <w:pPr>
              <w:pStyle w:val="Akapitzlist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237" w:rsidRPr="00DC5C8D" w:rsidRDefault="00FC0237" w:rsidP="00FC02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36639</w:t>
            </w:r>
          </w:p>
        </w:tc>
      </w:tr>
      <w:tr w:rsidR="00FC0237" w:rsidRPr="00DC5C8D" w:rsidTr="00FC0237">
        <w:trPr>
          <w:trHeight w:val="357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37" w:rsidRPr="00FC0237" w:rsidRDefault="00FC0237" w:rsidP="00FC0237">
            <w:pPr>
              <w:pStyle w:val="Akapitzlist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237" w:rsidRPr="00DC5C8D" w:rsidRDefault="00FC0237" w:rsidP="00FC02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36976</w:t>
            </w:r>
          </w:p>
        </w:tc>
      </w:tr>
      <w:tr w:rsidR="00FC0237" w:rsidRPr="00DC5C8D" w:rsidTr="00FC0237">
        <w:trPr>
          <w:trHeight w:val="357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37" w:rsidRPr="00FC0237" w:rsidRDefault="00FC0237" w:rsidP="00FC0237">
            <w:pPr>
              <w:pStyle w:val="Akapitzlist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237" w:rsidRPr="00DC5C8D" w:rsidRDefault="00FC0237" w:rsidP="00FC02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36640</w:t>
            </w:r>
          </w:p>
        </w:tc>
      </w:tr>
      <w:tr w:rsidR="00FC0237" w:rsidRPr="00DC5C8D" w:rsidTr="00FC0237">
        <w:trPr>
          <w:trHeight w:val="357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37" w:rsidRPr="00FC0237" w:rsidRDefault="00FC0237" w:rsidP="00FC0237">
            <w:pPr>
              <w:pStyle w:val="Akapitzlist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237" w:rsidRPr="00DC5C8D" w:rsidRDefault="00FC0237" w:rsidP="00FC02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</w:t>
            </w:r>
            <w:r>
              <w:rPr>
                <w:rFonts w:ascii="Times New Roman" w:hAnsi="Times New Roman"/>
                <w:sz w:val="18"/>
                <w:szCs w:val="18"/>
              </w:rPr>
              <w:t>65</w:t>
            </w:r>
          </w:p>
        </w:tc>
      </w:tr>
      <w:tr w:rsidR="00FC0237" w:rsidRPr="00DC5C8D" w:rsidTr="00FC0237">
        <w:trPr>
          <w:trHeight w:val="357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37" w:rsidRPr="00FC0237" w:rsidRDefault="00FC0237" w:rsidP="00FC0237">
            <w:pPr>
              <w:pStyle w:val="Akapitzlist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237" w:rsidRPr="00DC5C8D" w:rsidRDefault="00FC0237" w:rsidP="00FC02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36642</w:t>
            </w:r>
          </w:p>
        </w:tc>
      </w:tr>
      <w:tr w:rsidR="00FC0237" w:rsidRPr="00DC5C8D" w:rsidTr="00FC0237">
        <w:trPr>
          <w:trHeight w:val="357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37" w:rsidRPr="00FC0237" w:rsidRDefault="00FC0237" w:rsidP="00FC0237">
            <w:pPr>
              <w:pStyle w:val="Akapitzlist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237" w:rsidRPr="00DC5C8D" w:rsidRDefault="00FC0237" w:rsidP="00FC02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36977</w:t>
            </w:r>
          </w:p>
        </w:tc>
      </w:tr>
      <w:tr w:rsidR="00FC0237" w:rsidRPr="00DC5C8D" w:rsidTr="00FC0237">
        <w:trPr>
          <w:trHeight w:val="357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37" w:rsidRPr="00FC0237" w:rsidRDefault="00FC0237" w:rsidP="00FC0237">
            <w:pPr>
              <w:pStyle w:val="Akapitzlist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237" w:rsidRPr="00DC5C8D" w:rsidRDefault="00FC0237" w:rsidP="00FC02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36505</w:t>
            </w:r>
          </w:p>
        </w:tc>
      </w:tr>
      <w:tr w:rsidR="00FC0237" w:rsidRPr="00DC5C8D" w:rsidTr="00FC0237">
        <w:trPr>
          <w:trHeight w:val="357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37" w:rsidRPr="00FC0237" w:rsidRDefault="00FC0237" w:rsidP="00FC0237">
            <w:pPr>
              <w:pStyle w:val="Akapitzlist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237" w:rsidRPr="00DC5C8D" w:rsidRDefault="00FC0237" w:rsidP="00FC02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36643</w:t>
            </w:r>
          </w:p>
        </w:tc>
      </w:tr>
      <w:tr w:rsidR="00FC0237" w:rsidRPr="00DC5C8D" w:rsidTr="00FC0237">
        <w:trPr>
          <w:trHeight w:val="357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37" w:rsidRPr="00FC0237" w:rsidRDefault="00FC0237" w:rsidP="00FC0237">
            <w:pPr>
              <w:pStyle w:val="Akapitzlist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237" w:rsidRPr="00DC5C8D" w:rsidRDefault="00FC0237" w:rsidP="00FC02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36645</w:t>
            </w:r>
          </w:p>
        </w:tc>
      </w:tr>
      <w:tr w:rsidR="00FC0237" w:rsidRPr="00DC5C8D" w:rsidTr="00FC0237">
        <w:trPr>
          <w:trHeight w:val="357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37" w:rsidRPr="00FC0237" w:rsidRDefault="00FC0237" w:rsidP="00FC0237">
            <w:pPr>
              <w:pStyle w:val="Akapitzlist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237" w:rsidRPr="00DC5C8D" w:rsidRDefault="00FC0237" w:rsidP="00FC02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36978</w:t>
            </w:r>
          </w:p>
        </w:tc>
      </w:tr>
      <w:tr w:rsidR="00FC0237" w:rsidRPr="00DC5C8D" w:rsidTr="00FC0237">
        <w:trPr>
          <w:trHeight w:val="357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37" w:rsidRPr="00FC0237" w:rsidRDefault="00FC0237" w:rsidP="00FC0237">
            <w:pPr>
              <w:pStyle w:val="Akapitzlist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237" w:rsidRPr="00DC5C8D" w:rsidRDefault="00FC0237" w:rsidP="00FC02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36646</w:t>
            </w:r>
          </w:p>
        </w:tc>
      </w:tr>
      <w:tr w:rsidR="00FC0237" w:rsidRPr="00DC5C8D" w:rsidTr="00FC0237">
        <w:trPr>
          <w:trHeight w:val="357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37" w:rsidRPr="00FC0237" w:rsidRDefault="00FC0237" w:rsidP="00FC0237">
            <w:pPr>
              <w:pStyle w:val="Akapitzlist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237" w:rsidRPr="00DC5C8D" w:rsidRDefault="00FC0237" w:rsidP="00FC02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31760</w:t>
            </w:r>
          </w:p>
        </w:tc>
      </w:tr>
    </w:tbl>
    <w:p w:rsidR="00FC0237" w:rsidRDefault="00FC0237" w:rsidP="00567241"/>
    <w:p w:rsidR="00FC0237" w:rsidRDefault="00FC0237" w:rsidP="00567241">
      <w:r>
        <w:t>Gr3/4</w:t>
      </w:r>
    </w:p>
    <w:tbl>
      <w:tblPr>
        <w:tblW w:w="313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3"/>
        <w:gridCol w:w="2914"/>
      </w:tblGrid>
      <w:tr w:rsidR="00D05E50" w:rsidRPr="00DC5C8D" w:rsidTr="00830C1D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50" w:rsidRPr="00023C1D" w:rsidRDefault="00D05E50" w:rsidP="00D05E50">
            <w:pPr>
              <w:pStyle w:val="Akapitzlist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E50" w:rsidRPr="00DC5C8D" w:rsidRDefault="00D05E50" w:rsidP="00830C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36979</w:t>
            </w:r>
          </w:p>
        </w:tc>
      </w:tr>
      <w:tr w:rsidR="00D05E50" w:rsidRPr="00DC5C8D" w:rsidTr="00830C1D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50" w:rsidRPr="00023C1D" w:rsidRDefault="00D05E50" w:rsidP="00D05E50">
            <w:pPr>
              <w:pStyle w:val="Akapitzlist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E50" w:rsidRPr="00DC5C8D" w:rsidRDefault="00D05E50" w:rsidP="00830C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36647</w:t>
            </w:r>
          </w:p>
        </w:tc>
      </w:tr>
      <w:tr w:rsidR="00D05E50" w:rsidRPr="00DC5C8D" w:rsidTr="00830C1D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50" w:rsidRPr="00023C1D" w:rsidRDefault="00D05E50" w:rsidP="00D05E50">
            <w:pPr>
              <w:pStyle w:val="Akapitzlist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E50" w:rsidRPr="00DC5C8D" w:rsidRDefault="00D05E50" w:rsidP="00830C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36648</w:t>
            </w:r>
          </w:p>
        </w:tc>
      </w:tr>
      <w:tr w:rsidR="00D05E50" w:rsidRPr="00DC5C8D" w:rsidTr="00830C1D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50" w:rsidRPr="00023C1D" w:rsidRDefault="00D05E50" w:rsidP="00D05E50">
            <w:pPr>
              <w:pStyle w:val="Akapitzlist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E50" w:rsidRPr="00DC5C8D" w:rsidRDefault="00D05E50" w:rsidP="00830C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33970</w:t>
            </w:r>
          </w:p>
        </w:tc>
      </w:tr>
      <w:tr w:rsidR="00D05E50" w:rsidRPr="00DC5C8D" w:rsidTr="00830C1D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50" w:rsidRPr="00023C1D" w:rsidRDefault="00D05E50" w:rsidP="00D05E50">
            <w:pPr>
              <w:pStyle w:val="Akapitzlist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E50" w:rsidRPr="00DC5C8D" w:rsidRDefault="00D05E50" w:rsidP="00830C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36649</w:t>
            </w:r>
          </w:p>
        </w:tc>
      </w:tr>
      <w:tr w:rsidR="00D05E50" w:rsidRPr="00DC5C8D" w:rsidTr="00830C1D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50" w:rsidRPr="00023C1D" w:rsidRDefault="00D05E50" w:rsidP="00D05E50">
            <w:pPr>
              <w:pStyle w:val="Akapitzlist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E50" w:rsidRPr="00DC5C8D" w:rsidRDefault="00D05E50" w:rsidP="00830C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36650</w:t>
            </w:r>
          </w:p>
        </w:tc>
      </w:tr>
      <w:tr w:rsidR="00D05E50" w:rsidRPr="00DC5C8D" w:rsidTr="00830C1D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50" w:rsidRPr="00023C1D" w:rsidRDefault="00D05E50" w:rsidP="00D05E50">
            <w:pPr>
              <w:pStyle w:val="Akapitzlist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E50" w:rsidRPr="00DC5C8D" w:rsidRDefault="00D05E50" w:rsidP="00830C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36651</w:t>
            </w:r>
          </w:p>
        </w:tc>
      </w:tr>
      <w:tr w:rsidR="00D05E50" w:rsidRPr="00DC5C8D" w:rsidTr="00830C1D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50" w:rsidRPr="00023C1D" w:rsidRDefault="00D05E50" w:rsidP="00D05E50">
            <w:pPr>
              <w:pStyle w:val="Akapitzlist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E50" w:rsidRPr="00DC5C8D" w:rsidRDefault="00D05E50" w:rsidP="00830C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36652</w:t>
            </w:r>
          </w:p>
        </w:tc>
      </w:tr>
      <w:tr w:rsidR="00D05E50" w:rsidRPr="00DC5C8D" w:rsidTr="00830C1D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50" w:rsidRPr="00023C1D" w:rsidRDefault="00D05E50" w:rsidP="00D05E50">
            <w:pPr>
              <w:pStyle w:val="Akapitzlist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E50" w:rsidRPr="00DC5C8D" w:rsidRDefault="00D05E50" w:rsidP="00830C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36653</w:t>
            </w:r>
          </w:p>
        </w:tc>
      </w:tr>
      <w:tr w:rsidR="00D05E50" w:rsidRPr="00DC5C8D" w:rsidTr="00830C1D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50" w:rsidRPr="00023C1D" w:rsidRDefault="00D05E50" w:rsidP="00D05E50">
            <w:pPr>
              <w:pStyle w:val="Akapitzlist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E50" w:rsidRPr="00DC5C8D" w:rsidRDefault="00D05E50" w:rsidP="00830C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36940</w:t>
            </w:r>
          </w:p>
        </w:tc>
      </w:tr>
      <w:tr w:rsidR="00D05E50" w:rsidRPr="00DC5C8D" w:rsidTr="00830C1D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50" w:rsidRPr="00023C1D" w:rsidRDefault="00D05E50" w:rsidP="00D05E50">
            <w:pPr>
              <w:pStyle w:val="Akapitzlist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E50" w:rsidRPr="00DC5C8D" w:rsidRDefault="00D05E50" w:rsidP="00830C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36654</w:t>
            </w:r>
          </w:p>
        </w:tc>
      </w:tr>
      <w:tr w:rsidR="00D05E50" w:rsidRPr="00DC5C8D" w:rsidTr="00830C1D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50" w:rsidRPr="00023C1D" w:rsidRDefault="00D05E50" w:rsidP="00D05E50">
            <w:pPr>
              <w:pStyle w:val="Akapitzlist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E50" w:rsidRPr="00DC5C8D" w:rsidRDefault="00D05E50" w:rsidP="00830C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36655</w:t>
            </w:r>
          </w:p>
        </w:tc>
      </w:tr>
      <w:tr w:rsidR="00D05E50" w:rsidRPr="00DC5C8D" w:rsidTr="00830C1D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50" w:rsidRPr="00023C1D" w:rsidRDefault="00D05E50" w:rsidP="00D05E50">
            <w:pPr>
              <w:pStyle w:val="Akapitzlist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E50" w:rsidRPr="00DC5C8D" w:rsidRDefault="00D05E50" w:rsidP="00830C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36928</w:t>
            </w:r>
          </w:p>
        </w:tc>
      </w:tr>
      <w:tr w:rsidR="00D05E50" w:rsidRPr="00DC5C8D" w:rsidTr="00830C1D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50" w:rsidRPr="00023C1D" w:rsidRDefault="00D05E50" w:rsidP="00D05E50">
            <w:pPr>
              <w:pStyle w:val="Akapitzlist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E50" w:rsidRPr="00DC5C8D" w:rsidRDefault="00D05E50" w:rsidP="00830C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36656</w:t>
            </w:r>
          </w:p>
        </w:tc>
      </w:tr>
      <w:tr w:rsidR="00D05E50" w:rsidRPr="00DC5C8D" w:rsidTr="00830C1D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50" w:rsidRPr="00023C1D" w:rsidRDefault="00D05E50" w:rsidP="00D05E50">
            <w:pPr>
              <w:pStyle w:val="Akapitzlist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E50" w:rsidRPr="00DC5C8D" w:rsidRDefault="00D05E50" w:rsidP="00830C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36981</w:t>
            </w:r>
          </w:p>
        </w:tc>
      </w:tr>
      <w:tr w:rsidR="00D05E50" w:rsidRPr="00DC5C8D" w:rsidTr="00830C1D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50" w:rsidRPr="00023C1D" w:rsidRDefault="00D05E50" w:rsidP="00D05E50">
            <w:pPr>
              <w:pStyle w:val="Akapitzlist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E50" w:rsidRPr="00DC5C8D" w:rsidRDefault="00D05E50" w:rsidP="00830C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36657</w:t>
            </w:r>
          </w:p>
        </w:tc>
      </w:tr>
      <w:tr w:rsidR="00D05E50" w:rsidRPr="00DC5C8D" w:rsidTr="00830C1D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50" w:rsidRPr="00023C1D" w:rsidRDefault="00D05E50" w:rsidP="00D05E50">
            <w:pPr>
              <w:pStyle w:val="Akapitzlist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E50" w:rsidRPr="00DC5C8D" w:rsidRDefault="00D05E50" w:rsidP="00830C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36982</w:t>
            </w:r>
          </w:p>
        </w:tc>
      </w:tr>
      <w:tr w:rsidR="00D05E50" w:rsidRPr="00DC5C8D" w:rsidTr="00830C1D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50" w:rsidRPr="00023C1D" w:rsidRDefault="00D05E50" w:rsidP="00D05E50">
            <w:pPr>
              <w:pStyle w:val="Akapitzlist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E50" w:rsidRPr="00DC5C8D" w:rsidRDefault="00D05E50" w:rsidP="00830C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36958</w:t>
            </w:r>
          </w:p>
        </w:tc>
      </w:tr>
      <w:tr w:rsidR="00D05E50" w:rsidRPr="00DC5C8D" w:rsidTr="00830C1D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50" w:rsidRPr="00023C1D" w:rsidRDefault="00D05E50" w:rsidP="00D05E50">
            <w:pPr>
              <w:pStyle w:val="Akapitzlist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E50" w:rsidRPr="00DC5C8D" w:rsidRDefault="00D05E50" w:rsidP="00830C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36658</w:t>
            </w:r>
          </w:p>
        </w:tc>
      </w:tr>
    </w:tbl>
    <w:p w:rsidR="00FC0237" w:rsidRDefault="00FC0237" w:rsidP="00567241"/>
    <w:p w:rsidR="00D05E50" w:rsidRDefault="00D05E50" w:rsidP="00567241">
      <w:r>
        <w:t>Gr4/4</w:t>
      </w:r>
    </w:p>
    <w:tbl>
      <w:tblPr>
        <w:tblW w:w="313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3"/>
        <w:gridCol w:w="2914"/>
      </w:tblGrid>
      <w:tr w:rsidR="00D05E50" w:rsidRPr="00DC5C8D" w:rsidTr="00830C1D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50" w:rsidRPr="00023C1D" w:rsidRDefault="00D05E50" w:rsidP="00D05E50">
            <w:pPr>
              <w:pStyle w:val="Akapitzlist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E50" w:rsidRPr="00DC5C8D" w:rsidRDefault="00D05E50" w:rsidP="00830C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36659</w:t>
            </w:r>
          </w:p>
        </w:tc>
      </w:tr>
      <w:tr w:rsidR="00D05E50" w:rsidRPr="00DC5C8D" w:rsidTr="00830C1D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50" w:rsidRPr="00023C1D" w:rsidRDefault="00D05E50" w:rsidP="00D05E50">
            <w:pPr>
              <w:pStyle w:val="Akapitzlist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E50" w:rsidRPr="00DC5C8D" w:rsidRDefault="00D05E50" w:rsidP="00830C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36983</w:t>
            </w:r>
          </w:p>
        </w:tc>
      </w:tr>
      <w:tr w:rsidR="00D05E50" w:rsidRPr="00DC5C8D" w:rsidTr="00830C1D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50" w:rsidRPr="00023C1D" w:rsidRDefault="00D05E50" w:rsidP="00D05E50">
            <w:pPr>
              <w:pStyle w:val="Akapitzlist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E50" w:rsidRPr="00DC5C8D" w:rsidRDefault="00D05E50" w:rsidP="00830C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36172</w:t>
            </w:r>
          </w:p>
        </w:tc>
      </w:tr>
      <w:tr w:rsidR="00D05E50" w:rsidRPr="00DC5C8D" w:rsidTr="00830C1D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50" w:rsidRPr="00023C1D" w:rsidRDefault="00D05E50" w:rsidP="00D05E50">
            <w:pPr>
              <w:pStyle w:val="Akapitzlist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E50" w:rsidRPr="00DC5C8D" w:rsidRDefault="00D05E50" w:rsidP="00830C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36660</w:t>
            </w:r>
          </w:p>
        </w:tc>
      </w:tr>
      <w:tr w:rsidR="00D05E50" w:rsidRPr="00DC5C8D" w:rsidTr="00830C1D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50" w:rsidRPr="00023C1D" w:rsidRDefault="00D05E50" w:rsidP="00D05E50">
            <w:pPr>
              <w:pStyle w:val="Akapitzlist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E50" w:rsidRPr="00DC5C8D" w:rsidRDefault="00D05E50" w:rsidP="00830C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36984</w:t>
            </w:r>
          </w:p>
        </w:tc>
      </w:tr>
      <w:tr w:rsidR="00D05E50" w:rsidRPr="00DC5C8D" w:rsidTr="00830C1D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50" w:rsidRPr="00023C1D" w:rsidRDefault="00D05E50" w:rsidP="00D05E50">
            <w:pPr>
              <w:pStyle w:val="Akapitzlist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E50" w:rsidRPr="00DC5C8D" w:rsidRDefault="00D05E50" w:rsidP="00830C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36661</w:t>
            </w:r>
          </w:p>
        </w:tc>
      </w:tr>
      <w:tr w:rsidR="00D05E50" w:rsidRPr="00DC5C8D" w:rsidTr="00830C1D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50" w:rsidRPr="00023C1D" w:rsidRDefault="00D05E50" w:rsidP="00D05E50">
            <w:pPr>
              <w:pStyle w:val="Akapitzlist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E50" w:rsidRPr="00DC5C8D" w:rsidRDefault="00D05E50" w:rsidP="00830C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37390</w:t>
            </w:r>
          </w:p>
        </w:tc>
        <w:bookmarkStart w:id="0" w:name="_GoBack"/>
        <w:bookmarkEnd w:id="0"/>
      </w:tr>
      <w:tr w:rsidR="00D05E50" w:rsidRPr="00DC5C8D" w:rsidTr="00830C1D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50" w:rsidRPr="00023C1D" w:rsidRDefault="00D05E50" w:rsidP="00D05E50">
            <w:pPr>
              <w:pStyle w:val="Akapitzlist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E50" w:rsidRPr="00DC5C8D" w:rsidRDefault="00D05E50" w:rsidP="00830C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36662</w:t>
            </w:r>
          </w:p>
        </w:tc>
      </w:tr>
      <w:tr w:rsidR="00D05E50" w:rsidRPr="00DC5C8D" w:rsidTr="00830C1D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50" w:rsidRPr="00023C1D" w:rsidRDefault="00D05E50" w:rsidP="00D05E50">
            <w:pPr>
              <w:pStyle w:val="Akapitzlist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E50" w:rsidRPr="00DC5C8D" w:rsidRDefault="00D05E50" w:rsidP="00830C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36663</w:t>
            </w:r>
          </w:p>
        </w:tc>
      </w:tr>
      <w:tr w:rsidR="00D05E50" w:rsidRPr="00DC5C8D" w:rsidTr="00830C1D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50" w:rsidRPr="00023C1D" w:rsidRDefault="00D05E50" w:rsidP="00D05E50">
            <w:pPr>
              <w:pStyle w:val="Akapitzlist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E50" w:rsidRPr="00DC5C8D" w:rsidRDefault="00D05E50" w:rsidP="00830C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36664</w:t>
            </w:r>
          </w:p>
        </w:tc>
      </w:tr>
      <w:tr w:rsidR="00D05E50" w:rsidRPr="00DC5C8D" w:rsidTr="00830C1D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50" w:rsidRPr="00023C1D" w:rsidRDefault="00D05E50" w:rsidP="00D05E50">
            <w:pPr>
              <w:pStyle w:val="Akapitzlist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E50" w:rsidRPr="00DC5C8D" w:rsidRDefault="00D05E50" w:rsidP="00830C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36641</w:t>
            </w:r>
          </w:p>
        </w:tc>
      </w:tr>
      <w:tr w:rsidR="00D05E50" w:rsidRPr="00DC5C8D" w:rsidTr="00830C1D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50" w:rsidRPr="00023C1D" w:rsidRDefault="00D05E50" w:rsidP="00D05E50">
            <w:pPr>
              <w:pStyle w:val="Akapitzlist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E50" w:rsidRPr="00DC5C8D" w:rsidRDefault="00D05E50" w:rsidP="00830C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36666</w:t>
            </w:r>
          </w:p>
        </w:tc>
      </w:tr>
      <w:tr w:rsidR="00D05E50" w:rsidRPr="00DC5C8D" w:rsidTr="00830C1D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50" w:rsidRPr="00023C1D" w:rsidRDefault="00D05E50" w:rsidP="00D05E50">
            <w:pPr>
              <w:pStyle w:val="Akapitzlist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E50" w:rsidRPr="00DC5C8D" w:rsidRDefault="00D05E50" w:rsidP="00830C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36667</w:t>
            </w:r>
          </w:p>
        </w:tc>
      </w:tr>
      <w:tr w:rsidR="00D05E50" w:rsidRPr="00DC5C8D" w:rsidTr="00830C1D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50" w:rsidRPr="00023C1D" w:rsidRDefault="00D05E50" w:rsidP="00D05E50">
            <w:pPr>
              <w:pStyle w:val="Akapitzlist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E50" w:rsidRPr="00DC5C8D" w:rsidRDefault="00D05E50" w:rsidP="00830C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36985</w:t>
            </w:r>
          </w:p>
        </w:tc>
      </w:tr>
      <w:tr w:rsidR="00D05E50" w:rsidRPr="00DC5C8D" w:rsidTr="00830C1D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50" w:rsidRPr="00023C1D" w:rsidRDefault="00D05E50" w:rsidP="00D05E50">
            <w:pPr>
              <w:pStyle w:val="Akapitzlist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E50" w:rsidRPr="00DC5C8D" w:rsidRDefault="00D05E50" w:rsidP="00830C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36986</w:t>
            </w:r>
          </w:p>
        </w:tc>
      </w:tr>
      <w:tr w:rsidR="00D05E50" w:rsidRPr="00DC5C8D" w:rsidTr="00830C1D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50" w:rsidRPr="00023C1D" w:rsidRDefault="00D05E50" w:rsidP="00D05E50">
            <w:pPr>
              <w:pStyle w:val="Akapitzlist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E50" w:rsidRPr="00DC5C8D" w:rsidRDefault="00D05E50" w:rsidP="00830C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36668</w:t>
            </w:r>
          </w:p>
        </w:tc>
      </w:tr>
      <w:tr w:rsidR="00D05E50" w:rsidRPr="00DC5C8D" w:rsidTr="00830C1D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50" w:rsidRPr="00023C1D" w:rsidRDefault="00D05E50" w:rsidP="00D05E50">
            <w:pPr>
              <w:pStyle w:val="Akapitzlist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E50" w:rsidRPr="00DC5C8D" w:rsidRDefault="00D05E50" w:rsidP="00830C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32864</w:t>
            </w:r>
          </w:p>
        </w:tc>
      </w:tr>
      <w:tr w:rsidR="00D05E50" w:rsidTr="00830C1D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50" w:rsidRPr="00023C1D" w:rsidRDefault="00D05E50" w:rsidP="00D05E50">
            <w:pPr>
              <w:pStyle w:val="Akapitzlist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E50" w:rsidRDefault="00D05E50" w:rsidP="00830C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34901</w:t>
            </w:r>
          </w:p>
        </w:tc>
      </w:tr>
    </w:tbl>
    <w:p w:rsidR="00D05E50" w:rsidRDefault="00D05E50" w:rsidP="00567241"/>
    <w:p w:rsidR="00FC0237" w:rsidRDefault="00FC0237" w:rsidP="00567241"/>
    <w:p w:rsidR="00567241" w:rsidRPr="00567241" w:rsidRDefault="00567241" w:rsidP="00567241"/>
    <w:sectPr w:rsidR="00567241" w:rsidRPr="00567241" w:rsidSect="005265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303E6"/>
    <w:multiLevelType w:val="hybridMultilevel"/>
    <w:tmpl w:val="3796C1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52A15"/>
    <w:multiLevelType w:val="hybridMultilevel"/>
    <w:tmpl w:val="4920B5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34443"/>
    <w:multiLevelType w:val="hybridMultilevel"/>
    <w:tmpl w:val="178E17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DF2FDD"/>
    <w:multiLevelType w:val="hybridMultilevel"/>
    <w:tmpl w:val="C8FC09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A84DD5"/>
    <w:multiLevelType w:val="hybridMultilevel"/>
    <w:tmpl w:val="C8FC09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BE5C64"/>
    <w:multiLevelType w:val="hybridMultilevel"/>
    <w:tmpl w:val="4E4054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CC347D"/>
    <w:multiLevelType w:val="hybridMultilevel"/>
    <w:tmpl w:val="4718E3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AF45FF"/>
    <w:multiLevelType w:val="hybridMultilevel"/>
    <w:tmpl w:val="188E76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370EC2"/>
    <w:multiLevelType w:val="hybridMultilevel"/>
    <w:tmpl w:val="C41876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51448D"/>
    <w:multiLevelType w:val="hybridMultilevel"/>
    <w:tmpl w:val="0C1E24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EA0654"/>
    <w:multiLevelType w:val="hybridMultilevel"/>
    <w:tmpl w:val="C41876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AB763C"/>
    <w:multiLevelType w:val="hybridMultilevel"/>
    <w:tmpl w:val="C8FC09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090508"/>
    <w:multiLevelType w:val="hybridMultilevel"/>
    <w:tmpl w:val="D28AA9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186928"/>
    <w:multiLevelType w:val="hybridMultilevel"/>
    <w:tmpl w:val="FC1662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3A4F71"/>
    <w:multiLevelType w:val="hybridMultilevel"/>
    <w:tmpl w:val="C8FC09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4A012B"/>
    <w:multiLevelType w:val="hybridMultilevel"/>
    <w:tmpl w:val="1EE6A7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A62AB2"/>
    <w:multiLevelType w:val="hybridMultilevel"/>
    <w:tmpl w:val="74B00E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B32F66"/>
    <w:multiLevelType w:val="hybridMultilevel"/>
    <w:tmpl w:val="5562F6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961F00"/>
    <w:multiLevelType w:val="hybridMultilevel"/>
    <w:tmpl w:val="C8FC09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431EE6"/>
    <w:multiLevelType w:val="hybridMultilevel"/>
    <w:tmpl w:val="2B2232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B7745B"/>
    <w:multiLevelType w:val="hybridMultilevel"/>
    <w:tmpl w:val="50DC6B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160A30"/>
    <w:multiLevelType w:val="hybridMultilevel"/>
    <w:tmpl w:val="259C1B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492000"/>
    <w:multiLevelType w:val="hybridMultilevel"/>
    <w:tmpl w:val="C61474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1"/>
  </w:num>
  <w:num w:numId="3">
    <w:abstractNumId w:val="16"/>
  </w:num>
  <w:num w:numId="4">
    <w:abstractNumId w:val="20"/>
  </w:num>
  <w:num w:numId="5">
    <w:abstractNumId w:val="13"/>
  </w:num>
  <w:num w:numId="6">
    <w:abstractNumId w:val="15"/>
  </w:num>
  <w:num w:numId="7">
    <w:abstractNumId w:val="22"/>
  </w:num>
  <w:num w:numId="8">
    <w:abstractNumId w:val="10"/>
  </w:num>
  <w:num w:numId="9">
    <w:abstractNumId w:val="8"/>
  </w:num>
  <w:num w:numId="10">
    <w:abstractNumId w:val="19"/>
  </w:num>
  <w:num w:numId="11">
    <w:abstractNumId w:val="6"/>
  </w:num>
  <w:num w:numId="12">
    <w:abstractNumId w:val="17"/>
  </w:num>
  <w:num w:numId="13">
    <w:abstractNumId w:val="5"/>
  </w:num>
  <w:num w:numId="14">
    <w:abstractNumId w:val="11"/>
  </w:num>
  <w:num w:numId="15">
    <w:abstractNumId w:val="18"/>
  </w:num>
  <w:num w:numId="16">
    <w:abstractNumId w:val="12"/>
  </w:num>
  <w:num w:numId="17">
    <w:abstractNumId w:val="0"/>
  </w:num>
  <w:num w:numId="18">
    <w:abstractNumId w:val="7"/>
  </w:num>
  <w:num w:numId="19">
    <w:abstractNumId w:val="2"/>
  </w:num>
  <w:num w:numId="20">
    <w:abstractNumId w:val="9"/>
  </w:num>
  <w:num w:numId="21">
    <w:abstractNumId w:val="1"/>
  </w:num>
  <w:num w:numId="22">
    <w:abstractNumId w:val="14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16C91"/>
    <w:rsid w:val="00174DA8"/>
    <w:rsid w:val="002149EA"/>
    <w:rsid w:val="003F7F47"/>
    <w:rsid w:val="00526507"/>
    <w:rsid w:val="00567241"/>
    <w:rsid w:val="006032B5"/>
    <w:rsid w:val="007104BE"/>
    <w:rsid w:val="00D05E50"/>
    <w:rsid w:val="00D16C91"/>
    <w:rsid w:val="00D57D56"/>
    <w:rsid w:val="00DE4B5A"/>
    <w:rsid w:val="00FC02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08FF3"/>
  <w15:docId w15:val="{5B212C11-307C-4D6B-873B-8789DE1F7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2650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16C9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53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320AA825.dotm</Template>
  <TotalTime>68</TotalTime>
  <Pages>12</Pages>
  <Words>570</Words>
  <Characters>3425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Sobierajska</dc:creator>
  <cp:keywords/>
  <dc:description/>
  <cp:lastModifiedBy>Dominika Sobierajska</cp:lastModifiedBy>
  <cp:revision>8</cp:revision>
  <dcterms:created xsi:type="dcterms:W3CDTF">2025-09-25T07:48:00Z</dcterms:created>
  <dcterms:modified xsi:type="dcterms:W3CDTF">2025-10-13T11:00:00Z</dcterms:modified>
</cp:coreProperties>
</file>